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FA94" w14:textId="77777777" w:rsidR="00095996" w:rsidRPr="0043093A" w:rsidRDefault="00095996" w:rsidP="008A5ECF">
      <w:pPr>
        <w:pStyle w:val="OctoiurStandardohneAbsatzabstand"/>
        <w:spacing w:line="360" w:lineRule="auto"/>
        <w:jc w:val="center"/>
        <w:rPr>
          <w:b/>
          <w:bCs/>
          <w:sz w:val="24"/>
          <w:szCs w:val="28"/>
          <w:lang w:val="en-US"/>
        </w:rPr>
      </w:pPr>
      <w:proofErr w:type="spellStart"/>
      <w:r w:rsidRPr="0043093A">
        <w:rPr>
          <w:b/>
          <w:bCs/>
          <w:sz w:val="24"/>
          <w:szCs w:val="28"/>
          <w:lang w:val="en-US"/>
        </w:rPr>
        <w:t>Meldung</w:t>
      </w:r>
      <w:proofErr w:type="spellEnd"/>
    </w:p>
    <w:p w14:paraId="6873EA29" w14:textId="77777777" w:rsidR="00095996" w:rsidRPr="0043093A" w:rsidRDefault="00095996" w:rsidP="008A5ECF">
      <w:pPr>
        <w:pStyle w:val="OctoiurStandardohneAbsatzabstand"/>
        <w:spacing w:after="360" w:line="360" w:lineRule="auto"/>
        <w:jc w:val="center"/>
        <w:rPr>
          <w:b/>
          <w:bCs/>
          <w:i/>
          <w:iCs/>
          <w:sz w:val="24"/>
          <w:szCs w:val="28"/>
          <w:lang w:val="en-US"/>
        </w:rPr>
      </w:pPr>
      <w:r w:rsidRPr="0043093A">
        <w:rPr>
          <w:b/>
          <w:bCs/>
          <w:i/>
          <w:iCs/>
          <w:sz w:val="24"/>
          <w:szCs w:val="28"/>
          <w:lang w:val="en-US"/>
        </w:rPr>
        <w:t>Notification</w:t>
      </w:r>
    </w:p>
    <w:p w14:paraId="41EB2466" w14:textId="77777777" w:rsidR="00095996" w:rsidRPr="0043093A" w:rsidRDefault="00095996" w:rsidP="008A5ECF">
      <w:pPr>
        <w:pStyle w:val="OctoiurStandardohneAbsatzabstand"/>
        <w:spacing w:before="360" w:line="360" w:lineRule="auto"/>
        <w:jc w:val="center"/>
        <w:rPr>
          <w:lang w:val="en-US"/>
        </w:rPr>
      </w:pPr>
      <w:r w:rsidRPr="0043093A">
        <w:rPr>
          <w:lang w:val="en-US"/>
        </w:rPr>
        <w:t>an</w:t>
      </w:r>
    </w:p>
    <w:p w14:paraId="74E04068" w14:textId="77777777" w:rsidR="00095996" w:rsidRPr="0043093A" w:rsidRDefault="00095996" w:rsidP="008A5ECF">
      <w:pPr>
        <w:pStyle w:val="OctoiurStandardohneAbsatzabstand"/>
        <w:spacing w:after="360" w:line="360" w:lineRule="auto"/>
        <w:jc w:val="center"/>
        <w:rPr>
          <w:i/>
          <w:iCs/>
          <w:lang w:val="en-US"/>
        </w:rPr>
      </w:pPr>
      <w:r w:rsidRPr="0043093A">
        <w:rPr>
          <w:i/>
          <w:iCs/>
          <w:lang w:val="en-US"/>
        </w:rPr>
        <w:t>to</w:t>
      </w:r>
    </w:p>
    <w:p w14:paraId="5A13D070" w14:textId="77777777" w:rsidR="00095996" w:rsidRPr="0043093A" w:rsidRDefault="00095996" w:rsidP="008A5ECF">
      <w:pPr>
        <w:pStyle w:val="OctoiurStandardohneAbsatzabstand"/>
        <w:spacing w:before="360" w:line="360" w:lineRule="auto"/>
        <w:jc w:val="center"/>
        <w:rPr>
          <w:b/>
          <w:bCs/>
          <w:lang w:val="en-US"/>
        </w:rPr>
      </w:pPr>
      <w:r w:rsidRPr="008820A9">
        <w:rPr>
          <w:b/>
          <w:bCs/>
          <w:lang w:val="en-US"/>
        </w:rPr>
        <w:t>[</w:t>
      </w:r>
      <w:r w:rsidRPr="008820A9">
        <w:rPr>
          <w:b/>
          <w:bCs/>
          <w:highlight w:val="yellow"/>
          <w:lang w:val="en-US"/>
        </w:rPr>
        <w:t>…</w:t>
      </w:r>
      <w:r w:rsidRPr="008820A9">
        <w:rPr>
          <w:b/>
          <w:bCs/>
          <w:lang w:val="en-US"/>
        </w:rPr>
        <w:t>]</w:t>
      </w:r>
      <w:r>
        <w:rPr>
          <w:b/>
          <w:bCs/>
          <w:lang w:val="en-US"/>
        </w:rPr>
        <w:t xml:space="preserve"> AG</w:t>
      </w:r>
    </w:p>
    <w:p w14:paraId="45303FDD" w14:textId="77777777" w:rsidR="00095996" w:rsidRPr="008820A9" w:rsidRDefault="00095996" w:rsidP="008A5ECF">
      <w:pPr>
        <w:pStyle w:val="OctoiurStandardohneAbsatzabstand"/>
        <w:spacing w:line="360" w:lineRule="auto"/>
        <w:jc w:val="center"/>
        <w:rPr>
          <w:b/>
          <w:bCs/>
        </w:rPr>
      </w:pPr>
      <w:r w:rsidRPr="00095996">
        <w:rPr>
          <w:b/>
          <w:bCs/>
          <w:lang w:val="en-US"/>
        </w:rPr>
        <w:t>([</w:t>
      </w:r>
      <w:r w:rsidRPr="00095996">
        <w:rPr>
          <w:b/>
          <w:bCs/>
          <w:highlight w:val="yellow"/>
          <w:lang w:val="en-US"/>
        </w:rPr>
        <w:t>…</w:t>
      </w:r>
      <w:r w:rsidRPr="00095996">
        <w:rPr>
          <w:b/>
          <w:bCs/>
          <w:lang w:val="en-US"/>
        </w:rPr>
        <w:t xml:space="preserve">] </w:t>
      </w:r>
      <w:r w:rsidRPr="008820A9">
        <w:rPr>
          <w:b/>
          <w:bCs/>
        </w:rPr>
        <w:t>SA) (</w:t>
      </w:r>
      <w:r w:rsidRPr="008820A9">
        <w:rPr>
          <w:b/>
          <w:bCs/>
          <w:lang w:val="de-DE"/>
        </w:rPr>
        <w:t>[</w:t>
      </w:r>
      <w:r w:rsidRPr="008820A9">
        <w:rPr>
          <w:b/>
          <w:bCs/>
          <w:highlight w:val="yellow"/>
          <w:lang w:val="de-DE"/>
        </w:rPr>
        <w:t>…</w:t>
      </w:r>
      <w:r w:rsidRPr="008820A9">
        <w:rPr>
          <w:b/>
          <w:bCs/>
          <w:lang w:val="de-DE"/>
        </w:rPr>
        <w:t>]</w:t>
      </w:r>
      <w:r w:rsidRPr="008820A9">
        <w:rPr>
          <w:b/>
          <w:bCs/>
        </w:rPr>
        <w:t xml:space="preserve"> Ltd)</w:t>
      </w:r>
    </w:p>
    <w:p w14:paraId="670EDFB1" w14:textId="77777777" w:rsidR="00095996" w:rsidRPr="00B1657E" w:rsidRDefault="00095996" w:rsidP="008A5ECF">
      <w:pPr>
        <w:pStyle w:val="OctoiurStandardohneAbsatzabstand"/>
        <w:spacing w:line="360" w:lineRule="auto"/>
        <w:jc w:val="center"/>
        <w:rPr>
          <w:b/>
          <w:bCs/>
          <w:lang w:val="en-US"/>
        </w:rPr>
      </w:pPr>
      <w:r w:rsidRPr="00B1657E">
        <w:rPr>
          <w:b/>
          <w:bCs/>
          <w:lang w:val="en-US"/>
        </w:rPr>
        <w:t>CHE</w:t>
      </w:r>
      <w:proofErr w:type="gramStart"/>
      <w:r w:rsidRPr="00B1657E">
        <w:rPr>
          <w:b/>
          <w:bCs/>
          <w:lang w:val="en-US"/>
        </w:rPr>
        <w:t>-[</w:t>
      </w:r>
      <w:proofErr w:type="gramEnd"/>
      <w:r w:rsidRPr="00B1657E">
        <w:rPr>
          <w:b/>
          <w:bCs/>
          <w:highlight w:val="yellow"/>
          <w:lang w:val="en-US"/>
        </w:rPr>
        <w:t>…</w:t>
      </w:r>
      <w:r w:rsidRPr="00B1657E">
        <w:rPr>
          <w:b/>
          <w:bCs/>
          <w:lang w:val="en-US"/>
        </w:rPr>
        <w:t>]</w:t>
      </w:r>
    </w:p>
    <w:p w14:paraId="29137B1E" w14:textId="578285B4" w:rsidR="00A678AC" w:rsidRPr="00B1657E" w:rsidRDefault="00A678AC" w:rsidP="008A5ECF">
      <w:pPr>
        <w:pStyle w:val="OctoiurStandardohneAbsatzabstand"/>
        <w:spacing w:line="360" w:lineRule="auto"/>
        <w:jc w:val="center"/>
        <w:rPr>
          <w:lang w:val="en-GB"/>
        </w:rPr>
      </w:pPr>
      <w:proofErr w:type="spellStart"/>
      <w:r w:rsidRPr="00B1657E">
        <w:rPr>
          <w:lang w:val="en-GB"/>
        </w:rPr>
        <w:t>mit</w:t>
      </w:r>
      <w:proofErr w:type="spellEnd"/>
      <w:r w:rsidRPr="00B1657E">
        <w:rPr>
          <w:lang w:val="en-GB"/>
        </w:rPr>
        <w:t xml:space="preserve"> Sitz in [</w:t>
      </w:r>
      <w:r w:rsidRPr="00B1657E">
        <w:rPr>
          <w:highlight w:val="yellow"/>
          <w:lang w:val="en-GB"/>
        </w:rPr>
        <w:t>…</w:t>
      </w:r>
      <w:r w:rsidRPr="00B1657E">
        <w:rPr>
          <w:lang w:val="en-GB"/>
        </w:rPr>
        <w:t xml:space="preserve">] / </w:t>
      </w:r>
      <w:r w:rsidRPr="00B1657E">
        <w:rPr>
          <w:i/>
          <w:iCs/>
          <w:lang w:val="en-GB"/>
        </w:rPr>
        <w:t>with legal seat in [</w:t>
      </w:r>
      <w:r w:rsidRPr="00B1657E">
        <w:rPr>
          <w:i/>
          <w:iCs/>
          <w:highlight w:val="yellow"/>
          <w:lang w:val="en-GB"/>
        </w:rPr>
        <w:t>…</w:t>
      </w:r>
      <w:r w:rsidRPr="00B1657E">
        <w:rPr>
          <w:i/>
          <w:iCs/>
          <w:lang w:val="en-GB"/>
        </w:rPr>
        <w:t>]</w:t>
      </w:r>
    </w:p>
    <w:p w14:paraId="40A88469" w14:textId="148BC926" w:rsidR="00095996" w:rsidRPr="00DE447A" w:rsidRDefault="00095996" w:rsidP="008A5ECF">
      <w:pPr>
        <w:pStyle w:val="OctoiurStandardohneAbsatzabstand"/>
        <w:spacing w:after="360" w:line="360" w:lineRule="auto"/>
        <w:jc w:val="center"/>
        <w:rPr>
          <w:lang w:val="en-US"/>
        </w:rPr>
      </w:pPr>
      <w:r w:rsidRPr="00DE447A">
        <w:rPr>
          <w:lang w:val="en-US"/>
        </w:rPr>
        <w:t>[</w:t>
      </w:r>
      <w:proofErr w:type="spellStart"/>
      <w:r w:rsidRPr="00DE447A">
        <w:rPr>
          <w:highlight w:val="yellow"/>
          <w:lang w:val="en-US"/>
        </w:rPr>
        <w:t>Adresse</w:t>
      </w:r>
      <w:proofErr w:type="spellEnd"/>
      <w:r w:rsidR="00A678AC" w:rsidRPr="00DE447A">
        <w:rPr>
          <w:highlight w:val="yellow"/>
          <w:lang w:val="en-US"/>
        </w:rPr>
        <w:t xml:space="preserve"> / </w:t>
      </w:r>
      <w:r w:rsidR="00A678AC" w:rsidRPr="00DE447A">
        <w:rPr>
          <w:i/>
          <w:iCs/>
          <w:highlight w:val="yellow"/>
          <w:lang w:val="en-US"/>
        </w:rPr>
        <w:t>address</w:t>
      </w:r>
      <w:r w:rsidRPr="00DE447A">
        <w:rPr>
          <w:lang w:val="en-US"/>
        </w:rPr>
        <w:t>]</w:t>
      </w:r>
    </w:p>
    <w:p w14:paraId="1BEC7455" w14:textId="2DC2EC7D" w:rsidR="00095996" w:rsidRPr="003D1AFA" w:rsidRDefault="00000000" w:rsidP="008A5ECF">
      <w:pPr>
        <w:pStyle w:val="OctoiurStandardohneAbsatzabstand"/>
        <w:spacing w:before="360" w:line="360" w:lineRule="auto"/>
        <w:jc w:val="center"/>
      </w:pPr>
      <w:sdt>
        <w:sdtPr>
          <w:id w:val="1985742897"/>
          <w:placeholder>
            <w:docPart w:val="61845447472C4E899720C827B132521B"/>
          </w:placeholder>
          <w:temporary/>
          <w:showingPlcHdr/>
          <w15:color w:val="FF0000"/>
          <w:dropDownList>
            <w:listItem w:value="Wählen Sie ein Element aus."/>
            <w:listItem w:displayText="des unterzeichnenden Namenaktien-Erwerbers" w:value="des unterzeichnenden Namenaktien-Erwerbers"/>
            <w:listItem w:displayText="der unterzeichnenden Namenaktien-Erwerberin" w:value="der unterzeichnenden Namenaktien-Erwerberin"/>
          </w:dropDownList>
        </w:sdtPr>
        <w:sdtContent>
          <w:r w:rsidR="00095996" w:rsidRPr="002963A7">
            <w:rPr>
              <w:rStyle w:val="Platzhaltertext"/>
            </w:rPr>
            <w:t>Wählen Sie ein Element aus.</w:t>
          </w:r>
        </w:sdtContent>
      </w:sdt>
    </w:p>
    <w:p w14:paraId="59379F98" w14:textId="65340B5F" w:rsidR="00095996" w:rsidRDefault="00095996" w:rsidP="008A5ECF">
      <w:pPr>
        <w:pStyle w:val="OctoiurStandardohneAbsatzabstand"/>
        <w:spacing w:after="360" w:line="360" w:lineRule="auto"/>
        <w:jc w:val="center"/>
        <w:rPr>
          <w:i/>
          <w:iCs/>
          <w:lang w:val="en-US"/>
        </w:rPr>
      </w:pPr>
      <w:r w:rsidRPr="0026774A">
        <w:rPr>
          <w:i/>
          <w:iCs/>
          <w:lang w:val="en-US"/>
        </w:rPr>
        <w:t xml:space="preserve">of the undersigned </w:t>
      </w:r>
      <w:r w:rsidR="00C5122E">
        <w:rPr>
          <w:i/>
          <w:iCs/>
          <w:lang w:val="en-US"/>
        </w:rPr>
        <w:t>person acquiring the registered shares</w:t>
      </w:r>
    </w:p>
    <w:p w14:paraId="652CA62F" w14:textId="77777777" w:rsidR="00A179A5" w:rsidRPr="0008575B" w:rsidRDefault="00A179A5" w:rsidP="008A5ECF">
      <w:pPr>
        <w:spacing w:before="360" w:line="360" w:lineRule="auto"/>
        <w:jc w:val="center"/>
        <w:rPr>
          <w:rFonts w:cs="Arial"/>
          <w:b/>
          <w:lang w:val="en-GB"/>
        </w:rPr>
      </w:pPr>
      <w:r w:rsidRPr="0008575B">
        <w:rPr>
          <w:rFonts w:cs="Arial"/>
          <w:b/>
          <w:lang w:val="en-GB"/>
        </w:rPr>
        <w:t>[</w:t>
      </w:r>
      <w:proofErr w:type="spellStart"/>
      <w:r w:rsidRPr="0008575B">
        <w:rPr>
          <w:rFonts w:cs="Arial"/>
          <w:b/>
          <w:highlight w:val="yellow"/>
          <w:lang w:val="en-GB"/>
        </w:rPr>
        <w:t>Vorname</w:t>
      </w:r>
      <w:proofErr w:type="spellEnd"/>
      <w:r w:rsidRPr="0008575B">
        <w:rPr>
          <w:rFonts w:cs="Arial"/>
          <w:b/>
          <w:highlight w:val="yellow"/>
          <w:lang w:val="en-GB"/>
        </w:rPr>
        <w:t xml:space="preserve"> </w:t>
      </w:r>
      <w:proofErr w:type="spellStart"/>
      <w:r w:rsidRPr="0008575B">
        <w:rPr>
          <w:rFonts w:cs="Arial"/>
          <w:b/>
          <w:highlight w:val="yellow"/>
          <w:lang w:val="en-GB"/>
        </w:rPr>
        <w:t>Nachname</w:t>
      </w:r>
      <w:proofErr w:type="spellEnd"/>
      <w:r w:rsidRPr="0008575B">
        <w:rPr>
          <w:rFonts w:cs="Arial"/>
          <w:b/>
          <w:highlight w:val="yellow"/>
          <w:lang w:val="en-GB"/>
        </w:rPr>
        <w:t xml:space="preserve"> / </w:t>
      </w:r>
      <w:r w:rsidRPr="00DE447A">
        <w:rPr>
          <w:rFonts w:cs="Arial"/>
          <w:b/>
          <w:i/>
          <w:iCs/>
          <w:highlight w:val="yellow"/>
          <w:lang w:val="en-GB"/>
        </w:rPr>
        <w:t>first name last name</w:t>
      </w:r>
      <w:r w:rsidRPr="0008575B">
        <w:rPr>
          <w:rFonts w:cs="Arial"/>
          <w:b/>
          <w:lang w:val="en-GB"/>
        </w:rPr>
        <w:t>]</w:t>
      </w:r>
    </w:p>
    <w:p w14:paraId="6BD9EB51" w14:textId="3D280FAD" w:rsidR="00A179A5" w:rsidRPr="00C5122E" w:rsidRDefault="00A179A5" w:rsidP="00DB43BC">
      <w:pPr>
        <w:spacing w:after="360" w:line="360" w:lineRule="auto"/>
        <w:jc w:val="center"/>
        <w:rPr>
          <w:rFonts w:cs="Arial"/>
          <w:b/>
        </w:rPr>
      </w:pPr>
      <w:r w:rsidRPr="00B1657E">
        <w:rPr>
          <w:rFonts w:cs="Arial"/>
          <w:b/>
        </w:rPr>
        <w:t>[</w:t>
      </w:r>
      <w:r w:rsidRPr="00B1657E">
        <w:rPr>
          <w:rFonts w:cs="Arial"/>
          <w:b/>
          <w:highlight w:val="yellow"/>
        </w:rPr>
        <w:t xml:space="preserve">Adresse / </w:t>
      </w:r>
      <w:proofErr w:type="spellStart"/>
      <w:r w:rsidRPr="00DE447A">
        <w:rPr>
          <w:rFonts w:cs="Arial"/>
          <w:b/>
          <w:i/>
          <w:iCs/>
          <w:highlight w:val="yellow"/>
        </w:rPr>
        <w:t>address</w:t>
      </w:r>
      <w:proofErr w:type="spellEnd"/>
      <w:r w:rsidRPr="00B1657E">
        <w:rPr>
          <w:rFonts w:cs="Arial"/>
          <w:b/>
        </w:rPr>
        <w:t>]</w:t>
      </w:r>
    </w:p>
    <w:p w14:paraId="5497AF24" w14:textId="77777777" w:rsidR="008A5ECF" w:rsidRDefault="00A179A5" w:rsidP="008A5ECF">
      <w:pPr>
        <w:spacing w:before="360" w:line="360" w:lineRule="auto"/>
        <w:jc w:val="center"/>
        <w:rPr>
          <w:rFonts w:cs="Arial"/>
        </w:rPr>
      </w:pPr>
      <w:r w:rsidRPr="00294D67">
        <w:rPr>
          <w:rFonts w:cs="Arial"/>
        </w:rPr>
        <w:t>über den Erwerb von</w:t>
      </w:r>
    </w:p>
    <w:p w14:paraId="59A3304C" w14:textId="21A5115C" w:rsidR="00A179A5" w:rsidRPr="00AC7493" w:rsidRDefault="00A179A5" w:rsidP="008A5ECF">
      <w:pPr>
        <w:spacing w:after="360" w:line="360" w:lineRule="auto"/>
        <w:jc w:val="center"/>
        <w:rPr>
          <w:rFonts w:cs="Arial"/>
          <w:i/>
        </w:rPr>
      </w:pPr>
      <w:proofErr w:type="spellStart"/>
      <w:r w:rsidRPr="00AC7493">
        <w:rPr>
          <w:rFonts w:cs="Arial"/>
          <w:i/>
        </w:rPr>
        <w:t>about</w:t>
      </w:r>
      <w:proofErr w:type="spellEnd"/>
      <w:r w:rsidRPr="00AC7493">
        <w:rPr>
          <w:rFonts w:cs="Arial"/>
          <w:i/>
        </w:rPr>
        <w:t xml:space="preserve"> </w:t>
      </w:r>
      <w:proofErr w:type="spellStart"/>
      <w:r w:rsidRPr="00AC7493">
        <w:rPr>
          <w:rFonts w:cs="Arial"/>
          <w:i/>
        </w:rPr>
        <w:t>the</w:t>
      </w:r>
      <w:proofErr w:type="spellEnd"/>
      <w:r w:rsidRPr="00AC7493">
        <w:rPr>
          <w:rFonts w:cs="Arial"/>
          <w:i/>
        </w:rPr>
        <w:t xml:space="preserve"> </w:t>
      </w:r>
      <w:proofErr w:type="spellStart"/>
      <w:r w:rsidRPr="00AC7493">
        <w:rPr>
          <w:rFonts w:cs="Arial"/>
          <w:i/>
        </w:rPr>
        <w:t>acquisition</w:t>
      </w:r>
      <w:proofErr w:type="spellEnd"/>
      <w:r w:rsidRPr="00AC7493">
        <w:rPr>
          <w:rFonts w:cs="Arial"/>
          <w:i/>
        </w:rPr>
        <w:t xml:space="preserve"> </w:t>
      </w:r>
      <w:proofErr w:type="spellStart"/>
      <w:r w:rsidRPr="00AC7493">
        <w:rPr>
          <w:rFonts w:cs="Arial"/>
          <w:i/>
        </w:rPr>
        <w:t>of</w:t>
      </w:r>
      <w:proofErr w:type="spellEnd"/>
    </w:p>
    <w:p w14:paraId="44C88440" w14:textId="3D67E115" w:rsidR="008A5ECF" w:rsidRDefault="00095996" w:rsidP="008A5ECF">
      <w:pPr>
        <w:pStyle w:val="OctoiurStandardohneAbsatzabstand"/>
        <w:spacing w:before="360" w:line="360" w:lineRule="auto"/>
        <w:jc w:val="center"/>
      </w:pPr>
      <w:r w:rsidRPr="00C5122E">
        <w:t>[</w:t>
      </w:r>
      <w:r w:rsidRPr="008A5ECF">
        <w:rPr>
          <w:highlight w:val="yellow"/>
        </w:rPr>
        <w:t>…</w:t>
      </w:r>
      <w:r w:rsidRPr="00C5122E">
        <w:t>] </w:t>
      </w:r>
      <w:sdt>
        <w:sdtPr>
          <w:id w:val="553517878"/>
          <w:placeholder>
            <w:docPart w:val="61845447472C4E899720C827B132521B"/>
          </w:placeholder>
          <w:temporary/>
          <w15:color w:val="FF0000"/>
          <w:comboBox>
            <w:listItem w:value="Wählen Sie ein Element aus."/>
            <w:listItem w:displayText="vinkulierte Namenaktien" w:value="vinkulierte Namenaktien"/>
            <w:listItem w:displayText="Namenaktien" w:value="Namenaktien"/>
            <w:listItem w:displayText="Inhaberaktien" w:value="Inhaberaktien"/>
            <w:listItem w:displayText="vinkulierte Inhaberaktien" w:value="vinkulierte Inhaberaktien"/>
          </w:comboBox>
        </w:sdtPr>
        <w:sdtContent>
          <w:r w:rsidRPr="00C5122E">
            <w:rPr>
              <w:rStyle w:val="Platzhaltertext"/>
            </w:rPr>
            <w:t>Wählen Sie ein Element aus.</w:t>
          </w:r>
        </w:sdtContent>
      </w:sdt>
      <w:r w:rsidRPr="00C5122E">
        <w:t xml:space="preserve"> </w:t>
      </w:r>
      <w:r w:rsidR="00552977">
        <w:t>zu</w:t>
      </w:r>
      <w:r w:rsidRPr="00C5122E">
        <w:t xml:space="preserve"> je </w:t>
      </w:r>
      <w:sdt>
        <w:sdtPr>
          <w:alias w:val="Währung"/>
          <w:tag w:val="Währung"/>
          <w:id w:val="1672064129"/>
          <w:placeholder>
            <w:docPart w:val="688ECE2C271044AA90B1B09BB1233173"/>
          </w:placeholder>
          <w:temporary/>
          <w:dropDownList>
            <w:listItem w:displayText="CHF" w:value="CHF"/>
            <w:listItem w:displayText="EUR" w:value="EUR"/>
            <w:listItem w:displayText="USD" w:value="USD"/>
            <w:listItem w:displayText="JPY" w:value="JPY"/>
            <w:listItem w:displayText="GBP" w:value="GBP"/>
          </w:dropDownList>
        </w:sdtPr>
        <w:sdtContent>
          <w:r w:rsidR="00EE16DA" w:rsidRPr="00153038">
            <w:t>CHF</w:t>
          </w:r>
        </w:sdtContent>
      </w:sdt>
      <w:r w:rsidR="00EE16DA">
        <w:rPr>
          <w:lang w:val="de-DE"/>
        </w:rPr>
        <w:t> </w:t>
      </w:r>
      <w:r w:rsidRPr="00C5122E">
        <w:rPr>
          <w:lang w:val="de-DE"/>
        </w:rPr>
        <w:t>[</w:t>
      </w:r>
      <w:r w:rsidRPr="008A5ECF">
        <w:rPr>
          <w:highlight w:val="yellow"/>
          <w:lang w:val="de-DE"/>
        </w:rPr>
        <w:t>…</w:t>
      </w:r>
      <w:r w:rsidRPr="00C5122E">
        <w:rPr>
          <w:lang w:val="de-DE"/>
        </w:rPr>
        <w:t>]</w:t>
      </w:r>
      <w:r w:rsidRPr="00C5122E">
        <w:t>,</w:t>
      </w:r>
    </w:p>
    <w:p w14:paraId="1A800BED" w14:textId="24E6C962" w:rsidR="00A179A5" w:rsidRPr="00C5122E" w:rsidRDefault="00095996" w:rsidP="008A5ECF">
      <w:pPr>
        <w:pStyle w:val="OctoiurStandardohneAbsatzabstand"/>
        <w:spacing w:line="360" w:lineRule="auto"/>
        <w:jc w:val="center"/>
      </w:pPr>
      <w:r w:rsidRPr="00C5122E">
        <w:t xml:space="preserve">Nr. </w:t>
      </w:r>
      <w:bookmarkStart w:id="0" w:name="_Hlk173942279"/>
      <w:r w:rsidRPr="00C5122E">
        <w:rPr>
          <w:lang w:val="de-DE"/>
        </w:rPr>
        <w:t>[</w:t>
      </w:r>
      <w:r w:rsidRPr="008A5ECF">
        <w:rPr>
          <w:highlight w:val="yellow"/>
          <w:lang w:val="de-DE"/>
        </w:rPr>
        <w:t>…</w:t>
      </w:r>
      <w:r w:rsidRPr="00C5122E">
        <w:rPr>
          <w:lang w:val="de-DE"/>
        </w:rPr>
        <w:t>]</w:t>
      </w:r>
      <w:r w:rsidRPr="00C5122E">
        <w:t xml:space="preserve"> – </w:t>
      </w:r>
      <w:r w:rsidRPr="00C5122E">
        <w:rPr>
          <w:lang w:val="de-DE"/>
        </w:rPr>
        <w:t>[</w:t>
      </w:r>
      <w:r w:rsidRPr="008A5ECF">
        <w:rPr>
          <w:highlight w:val="yellow"/>
          <w:lang w:val="de-DE"/>
        </w:rPr>
        <w:t>…</w:t>
      </w:r>
      <w:r w:rsidRPr="00C5122E">
        <w:rPr>
          <w:lang w:val="de-DE"/>
        </w:rPr>
        <w:t>]</w:t>
      </w:r>
      <w:bookmarkEnd w:id="0"/>
    </w:p>
    <w:p w14:paraId="6237BF87" w14:textId="77777777" w:rsidR="008A5ECF" w:rsidRDefault="00095996" w:rsidP="008A5ECF">
      <w:pPr>
        <w:pStyle w:val="OctoiurStandardohneAbsatzabstand"/>
        <w:spacing w:line="360" w:lineRule="auto"/>
        <w:jc w:val="center"/>
        <w:rPr>
          <w:i/>
          <w:iCs/>
        </w:rPr>
      </w:pPr>
      <w:r w:rsidRPr="00C5122E">
        <w:rPr>
          <w:i/>
          <w:iCs/>
        </w:rPr>
        <w:t>[</w:t>
      </w:r>
      <w:r w:rsidRPr="008A5ECF">
        <w:rPr>
          <w:i/>
          <w:iCs/>
          <w:highlight w:val="yellow"/>
        </w:rPr>
        <w:t>…</w:t>
      </w:r>
      <w:r w:rsidRPr="00C5122E">
        <w:rPr>
          <w:i/>
          <w:iCs/>
        </w:rPr>
        <w:t>] </w:t>
      </w:r>
      <w:sdt>
        <w:sdtPr>
          <w:rPr>
            <w:i/>
            <w:iCs/>
            <w:lang w:val="en-US"/>
          </w:rPr>
          <w:id w:val="532622721"/>
          <w:placeholder>
            <w:docPart w:val="61845447472C4E899720C827B132521B"/>
          </w:placeholder>
          <w:temporary/>
          <w:showingPlcHdr/>
          <w15:color w:val="FF0000"/>
          <w:dropDownList>
            <w:listItem w:value="Wählen Sie ein Element aus."/>
            <w:listItem w:displayText="registered shares" w:value="registered shares"/>
            <w:listItem w:displayText="registered shares with restricted transferability" w:value="registered shares with restricted transferability"/>
            <w:listItem w:displayText="bearer shares" w:value="bearer shares"/>
            <w:listItem w:displayText="registered bearer shares with restricted transferability" w:value="registered bearer shares with restricted transferability"/>
          </w:dropDownList>
        </w:sdtPr>
        <w:sdtContent>
          <w:r w:rsidRPr="00C5122E">
            <w:rPr>
              <w:rStyle w:val="Platzhaltertext"/>
              <w:i/>
              <w:iCs/>
            </w:rPr>
            <w:t>Wählen Sie ein Element aus.</w:t>
          </w:r>
        </w:sdtContent>
      </w:sdt>
      <w:r w:rsidRPr="00C5122E">
        <w:rPr>
          <w:i/>
          <w:iCs/>
        </w:rPr>
        <w:t xml:space="preserve"> at </w:t>
      </w:r>
      <w:sdt>
        <w:sdtPr>
          <w:rPr>
            <w:i/>
            <w:iCs/>
          </w:rPr>
          <w:alias w:val="Currency"/>
          <w:tag w:val="Currency"/>
          <w:id w:val="108779173"/>
          <w:placeholder>
            <w:docPart w:val="ED129E5E80F6432AB1F86B53E32C25B4"/>
          </w:placeholder>
          <w:temporary/>
          <w:dropDownList>
            <w:listItem w:displayText="CHF" w:value="CHF"/>
            <w:listItem w:displayText="EUR" w:value="EUR"/>
            <w:listItem w:displayText="USD" w:value="USD"/>
            <w:listItem w:displayText="JPY" w:value="JPY"/>
            <w:listItem w:displayText="GBP" w:value="GBP"/>
          </w:dropDownList>
        </w:sdtPr>
        <w:sdtContent>
          <w:r w:rsidR="00EE16DA" w:rsidRPr="00EE16DA">
            <w:rPr>
              <w:i/>
              <w:iCs/>
            </w:rPr>
            <w:t>CHF</w:t>
          </w:r>
        </w:sdtContent>
      </w:sdt>
      <w:r w:rsidR="00EE16DA">
        <w:rPr>
          <w:i/>
          <w:iCs/>
        </w:rPr>
        <w:t> </w:t>
      </w:r>
      <w:r w:rsidRPr="00C5122E">
        <w:rPr>
          <w:i/>
          <w:iCs/>
        </w:rPr>
        <w:t>[</w:t>
      </w:r>
      <w:r w:rsidRPr="008A5ECF">
        <w:rPr>
          <w:i/>
          <w:iCs/>
          <w:highlight w:val="yellow"/>
        </w:rPr>
        <w:t>…</w:t>
      </w:r>
      <w:r w:rsidRPr="00C5122E">
        <w:rPr>
          <w:i/>
          <w:iCs/>
        </w:rPr>
        <w:t xml:space="preserve">] </w:t>
      </w:r>
      <w:proofErr w:type="spellStart"/>
      <w:r w:rsidRPr="00C5122E">
        <w:rPr>
          <w:i/>
          <w:iCs/>
        </w:rPr>
        <w:t>each</w:t>
      </w:r>
      <w:proofErr w:type="spellEnd"/>
      <w:r w:rsidRPr="00C5122E">
        <w:rPr>
          <w:i/>
          <w:iCs/>
        </w:rPr>
        <w:t>,</w:t>
      </w:r>
    </w:p>
    <w:p w14:paraId="06EB0D00" w14:textId="45C19644" w:rsidR="00A179A5" w:rsidRPr="00C5122E" w:rsidRDefault="00095996" w:rsidP="008A5ECF">
      <w:pPr>
        <w:pStyle w:val="OctoiurStandardohneAbsatzabstand"/>
        <w:spacing w:after="360" w:line="360" w:lineRule="auto"/>
        <w:jc w:val="center"/>
        <w:rPr>
          <w:i/>
          <w:iCs/>
        </w:rPr>
      </w:pPr>
      <w:proofErr w:type="spellStart"/>
      <w:r w:rsidRPr="00C5122E">
        <w:rPr>
          <w:i/>
          <w:iCs/>
        </w:rPr>
        <w:t>No</w:t>
      </w:r>
      <w:proofErr w:type="spellEnd"/>
      <w:r w:rsidRPr="00C5122E">
        <w:rPr>
          <w:i/>
          <w:iCs/>
        </w:rPr>
        <w:t>.</w:t>
      </w:r>
      <w:r w:rsidR="0036618E">
        <w:rPr>
          <w:i/>
          <w:iCs/>
        </w:rPr>
        <w:t xml:space="preserve"> </w:t>
      </w:r>
      <w:r w:rsidRPr="00C5122E">
        <w:rPr>
          <w:i/>
          <w:iCs/>
        </w:rPr>
        <w:t>[</w:t>
      </w:r>
      <w:r w:rsidRPr="008A5ECF">
        <w:rPr>
          <w:i/>
          <w:iCs/>
          <w:highlight w:val="yellow"/>
        </w:rPr>
        <w:t>…</w:t>
      </w:r>
      <w:r w:rsidRPr="00C5122E">
        <w:rPr>
          <w:i/>
          <w:iCs/>
        </w:rPr>
        <w:t>] – [</w:t>
      </w:r>
      <w:r w:rsidRPr="008A5ECF">
        <w:rPr>
          <w:i/>
          <w:iCs/>
          <w:highlight w:val="yellow"/>
        </w:rPr>
        <w:t>…</w:t>
      </w:r>
      <w:r w:rsidRPr="00C5122E">
        <w:rPr>
          <w:i/>
          <w:iCs/>
        </w:rPr>
        <w:t>]</w:t>
      </w:r>
    </w:p>
    <w:p w14:paraId="3CF92EEB" w14:textId="4952681E" w:rsidR="00A179A5" w:rsidRPr="00C5122E" w:rsidRDefault="00A179A5" w:rsidP="008A5ECF">
      <w:pPr>
        <w:pStyle w:val="OctoiurStandardohneAbsatzabstand"/>
        <w:spacing w:before="360" w:line="360" w:lineRule="auto"/>
        <w:jc w:val="center"/>
      </w:pPr>
      <w:r w:rsidRPr="00C5122E">
        <w:t xml:space="preserve">am </w:t>
      </w:r>
      <w:sdt>
        <w:sdtPr>
          <w:id w:val="1656644980"/>
          <w:placeholder>
            <w:docPart w:val="29B7BA80F2D84834B0825B889DEE5DBA"/>
          </w:placeholder>
          <w:temporary/>
          <w15:color w:val="FF0000"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Pr="00C5122E">
            <w:t>[Datum]</w:t>
          </w:r>
        </w:sdtContent>
      </w:sdt>
      <w:r w:rsidR="00C5122E" w:rsidRPr="00C5122E">
        <w:t xml:space="preserve"> (</w:t>
      </w:r>
      <w:sdt>
        <w:sdtPr>
          <w:alias w:val="Gründung/Kapitalerhöhung/Aktienkauf"/>
          <w:tag w:val="Gründung/Kapitalerhöhung/Aktienkauf"/>
          <w:id w:val="249168178"/>
          <w:placeholder>
            <w:docPart w:val="DefaultPlaceholder_-1854013438"/>
          </w:placeholder>
          <w:temporary/>
          <w:showingPlcHdr/>
          <w:dropDownList>
            <w:listItem w:value="Wählen Sie ein Element aus."/>
            <w:listItem w:displayText="Gründung" w:value="Gründung"/>
            <w:listItem w:displayText="Kapitalerhöhung" w:value="Kapitalerhöhung"/>
            <w:listItem w:displayText="Aktienkauf" w:value="Aktienkauf"/>
          </w:dropDownList>
        </w:sdtPr>
        <w:sdtContent>
          <w:r w:rsidR="00C5122E" w:rsidRPr="00A33053">
            <w:rPr>
              <w:rStyle w:val="Platzhaltertext"/>
            </w:rPr>
            <w:t>Wählen Sie ein Element aus.</w:t>
          </w:r>
        </w:sdtContent>
      </w:sdt>
      <w:r w:rsidR="00C5122E">
        <w:t>)</w:t>
      </w:r>
    </w:p>
    <w:p w14:paraId="6D605D83" w14:textId="2C6CCBB1" w:rsidR="00A179A5" w:rsidRPr="00C5122E" w:rsidRDefault="00A179A5" w:rsidP="008A5ECF">
      <w:pPr>
        <w:pStyle w:val="OctoiurStandardohneAbsatzabstand"/>
        <w:spacing w:after="360" w:line="360" w:lineRule="auto"/>
        <w:jc w:val="center"/>
        <w:rPr>
          <w:i/>
          <w:iCs/>
        </w:rPr>
      </w:pPr>
      <w:r w:rsidRPr="00C5122E">
        <w:rPr>
          <w:i/>
          <w:iCs/>
        </w:rPr>
        <w:t xml:space="preserve">on </w:t>
      </w:r>
      <w:sdt>
        <w:sdtPr>
          <w:rPr>
            <w:i/>
            <w:iCs/>
          </w:rPr>
          <w:id w:val="2053269929"/>
          <w:placeholder>
            <w:docPart w:val="32BAF0642A364AFDAC0356DF60488CED"/>
          </w:placeholder>
          <w:temporary/>
          <w15:color w:val="FF0000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C5122E">
            <w:rPr>
              <w:i/>
              <w:iCs/>
            </w:rPr>
            <w:t>[date]</w:t>
          </w:r>
        </w:sdtContent>
      </w:sdt>
      <w:r w:rsidR="00C5122E">
        <w:rPr>
          <w:i/>
          <w:iCs/>
        </w:rPr>
        <w:t xml:space="preserve"> (</w:t>
      </w:r>
      <w:sdt>
        <w:sdtPr>
          <w:rPr>
            <w:i/>
            <w:iCs/>
          </w:rPr>
          <w:alias w:val="Incorporation/capital increase/share prchase"/>
          <w:tag w:val="Incorporation/capital increase/share prchase"/>
          <w:id w:val="269682375"/>
          <w:placeholder>
            <w:docPart w:val="DefaultPlaceholder_-1854013438"/>
          </w:placeholder>
          <w:temporary/>
          <w:showingPlcHdr/>
          <w:dropDownList>
            <w:listItem w:value="Wählen Sie ein Element aus."/>
            <w:listItem w:displayText="incorporation" w:value="incorporation"/>
            <w:listItem w:displayText="capital increase" w:value="capital increase"/>
            <w:listItem w:displayText="share purchase" w:value="share purchase"/>
          </w:dropDownList>
        </w:sdtPr>
        <w:sdtContent>
          <w:r w:rsidR="00C5122E" w:rsidRPr="00C5122E">
            <w:rPr>
              <w:rStyle w:val="Platzhaltertext"/>
              <w:i/>
            </w:rPr>
            <w:t>Wählen Sie ein Element aus.</w:t>
          </w:r>
        </w:sdtContent>
      </w:sdt>
      <w:r w:rsidR="00C5122E">
        <w:rPr>
          <w:i/>
          <w:iCs/>
        </w:rPr>
        <w:t>)</w:t>
      </w:r>
    </w:p>
    <w:p w14:paraId="2DBF5A31" w14:textId="77777777" w:rsidR="00C5122E" w:rsidRDefault="00A179A5" w:rsidP="008A5ECF">
      <w:pPr>
        <w:spacing w:before="360" w:line="360" w:lineRule="auto"/>
        <w:jc w:val="center"/>
        <w:rPr>
          <w:rFonts w:cs="Arial"/>
        </w:rPr>
      </w:pPr>
      <w:r w:rsidRPr="00B1657E">
        <w:rPr>
          <w:rFonts w:cs="Arial"/>
        </w:rPr>
        <w:t>für folgende wirtschaftlich berechtigte Person:</w:t>
      </w:r>
    </w:p>
    <w:p w14:paraId="24F24CE8" w14:textId="47EEC318" w:rsidR="00A179A5" w:rsidRPr="00C5122E" w:rsidRDefault="00A179A5" w:rsidP="008A5ECF">
      <w:pPr>
        <w:spacing w:after="360" w:line="360" w:lineRule="auto"/>
        <w:jc w:val="center"/>
        <w:rPr>
          <w:rFonts w:cs="Arial"/>
          <w:i/>
          <w:lang w:val="en-US"/>
        </w:rPr>
      </w:pPr>
      <w:r w:rsidRPr="00C5122E">
        <w:rPr>
          <w:rFonts w:cs="Arial"/>
          <w:i/>
          <w:lang w:val="en-US"/>
        </w:rPr>
        <w:t>for the following beneficial owner:</w:t>
      </w:r>
    </w:p>
    <w:p w14:paraId="7E7D169A" w14:textId="77777777" w:rsidR="00A179A5" w:rsidRPr="00EE16DA" w:rsidRDefault="00A179A5" w:rsidP="008A5ECF">
      <w:pPr>
        <w:spacing w:before="360" w:line="360" w:lineRule="auto"/>
        <w:jc w:val="center"/>
        <w:rPr>
          <w:rFonts w:cs="Arial"/>
          <w:b/>
          <w:lang w:val="en-US"/>
        </w:rPr>
      </w:pPr>
      <w:r w:rsidRPr="00EE16DA">
        <w:rPr>
          <w:rFonts w:cs="Arial"/>
          <w:b/>
          <w:lang w:val="en-US"/>
        </w:rPr>
        <w:t>[</w:t>
      </w:r>
      <w:proofErr w:type="spellStart"/>
      <w:r w:rsidRPr="00EE16DA">
        <w:rPr>
          <w:rFonts w:cs="Arial"/>
          <w:b/>
          <w:highlight w:val="yellow"/>
          <w:lang w:val="en-US"/>
        </w:rPr>
        <w:t>Vorname</w:t>
      </w:r>
      <w:proofErr w:type="spellEnd"/>
      <w:r w:rsidRPr="00EE16DA">
        <w:rPr>
          <w:rFonts w:cs="Arial"/>
          <w:b/>
          <w:highlight w:val="yellow"/>
          <w:lang w:val="en-US"/>
        </w:rPr>
        <w:t xml:space="preserve"> </w:t>
      </w:r>
      <w:proofErr w:type="spellStart"/>
      <w:r w:rsidRPr="00EE16DA">
        <w:rPr>
          <w:rFonts w:cs="Arial"/>
          <w:b/>
          <w:highlight w:val="yellow"/>
          <w:lang w:val="en-US"/>
        </w:rPr>
        <w:t>Nachname</w:t>
      </w:r>
      <w:proofErr w:type="spellEnd"/>
      <w:r w:rsidRPr="00EE16DA">
        <w:rPr>
          <w:rFonts w:cs="Arial"/>
          <w:b/>
          <w:highlight w:val="yellow"/>
          <w:lang w:val="en-US"/>
        </w:rPr>
        <w:t xml:space="preserve"> / </w:t>
      </w:r>
      <w:r w:rsidRPr="00DE447A">
        <w:rPr>
          <w:rFonts w:cs="Arial"/>
          <w:b/>
          <w:i/>
          <w:iCs/>
          <w:highlight w:val="yellow"/>
          <w:lang w:val="en-US"/>
        </w:rPr>
        <w:t>first name last name</w:t>
      </w:r>
      <w:r w:rsidRPr="00EE16DA">
        <w:rPr>
          <w:rFonts w:cs="Arial"/>
          <w:b/>
          <w:lang w:val="en-US"/>
        </w:rPr>
        <w:t>]</w:t>
      </w:r>
    </w:p>
    <w:p w14:paraId="1FD9063C" w14:textId="77777777" w:rsidR="00A179A5" w:rsidRPr="00B1657E" w:rsidRDefault="00A179A5" w:rsidP="00DB43BC">
      <w:pPr>
        <w:spacing w:after="360" w:line="360" w:lineRule="auto"/>
        <w:jc w:val="center"/>
        <w:rPr>
          <w:rFonts w:cs="Arial"/>
          <w:b/>
        </w:rPr>
      </w:pPr>
      <w:r w:rsidRPr="00B1657E">
        <w:rPr>
          <w:rFonts w:cs="Arial"/>
          <w:b/>
        </w:rPr>
        <w:t>[</w:t>
      </w:r>
      <w:r w:rsidRPr="00B1657E">
        <w:rPr>
          <w:rFonts w:cs="Arial"/>
          <w:b/>
          <w:highlight w:val="yellow"/>
        </w:rPr>
        <w:t xml:space="preserve">Adresse / </w:t>
      </w:r>
      <w:proofErr w:type="spellStart"/>
      <w:r w:rsidRPr="00DE447A">
        <w:rPr>
          <w:rFonts w:cs="Arial"/>
          <w:b/>
          <w:i/>
          <w:iCs/>
          <w:highlight w:val="yellow"/>
        </w:rPr>
        <w:t>address</w:t>
      </w:r>
      <w:proofErr w:type="spellEnd"/>
      <w:r w:rsidRPr="00B1657E">
        <w:rPr>
          <w:rFonts w:cs="Arial"/>
          <w:b/>
        </w:rPr>
        <w:t>]</w:t>
      </w:r>
    </w:p>
    <w:p w14:paraId="4D11E829" w14:textId="13BA3C1B" w:rsidR="00095996" w:rsidRDefault="00095996" w:rsidP="008A5ECF">
      <w:pPr>
        <w:pStyle w:val="OctoiurStandardohneAbsatzabstand"/>
        <w:spacing w:before="360" w:line="360" w:lineRule="auto"/>
      </w:pPr>
      <w:r w:rsidRPr="008D0508">
        <w:lastRenderedPageBreak/>
        <w:t xml:space="preserve">Durch den Erwerb erreicht bzw. übersteigt der Beteiligungsanteil der genannten wirtschaftlich berechtigten Person den Grenzwert von 25 Prozent am </w:t>
      </w:r>
      <w:r>
        <w:t>Aktienkapital</w:t>
      </w:r>
      <w:r w:rsidRPr="008D0508">
        <w:t xml:space="preserve"> sowie auch am Stimmrecht.</w:t>
      </w:r>
    </w:p>
    <w:p w14:paraId="430449CF" w14:textId="16D80B54" w:rsidR="00095996" w:rsidRPr="007A4782" w:rsidRDefault="00095996" w:rsidP="008A5ECF">
      <w:pPr>
        <w:pStyle w:val="OctoiurStandardohneAbsatzabstand"/>
        <w:spacing w:after="360" w:line="360" w:lineRule="auto"/>
        <w:rPr>
          <w:i/>
          <w:iCs/>
          <w:lang w:val="en-GB"/>
        </w:rPr>
      </w:pPr>
      <w:r w:rsidRPr="007A4782">
        <w:rPr>
          <w:i/>
          <w:iCs/>
          <w:lang w:val="en-GB"/>
        </w:rPr>
        <w:t>As a result of the acquisition, the shareholding of the named beneficial owner reaches or exceeds the threshold of 25 percent of the share capital and voting rights.</w:t>
      </w:r>
    </w:p>
    <w:p w14:paraId="16905DAC" w14:textId="77777777" w:rsidR="00095996" w:rsidRDefault="00000000" w:rsidP="008A5ECF">
      <w:pPr>
        <w:pStyle w:val="OctoiurStandardohneAbsatzabstand"/>
        <w:spacing w:before="360" w:line="360" w:lineRule="auto"/>
      </w:pPr>
      <w:sdt>
        <w:sdtPr>
          <w:id w:val="-1634711273"/>
          <w:placeholder>
            <w:docPart w:val="61845447472C4E899720C827B132521B"/>
          </w:placeholder>
          <w:temporary/>
          <w:showingPlcHdr/>
          <w15:color w:val="FF0000"/>
          <w:dropDownList>
            <w:listItem w:value="Wählen Sie ein Element aus."/>
            <w:listItem w:displayText="Der Erwerber" w:value="Der Erwerber"/>
            <w:listItem w:displayText="Die Erwerberin" w:value="Die Erwerberin"/>
          </w:dropDownList>
        </w:sdtPr>
        <w:sdtContent>
          <w:r w:rsidR="00095996" w:rsidRPr="002963A7">
            <w:rPr>
              <w:rStyle w:val="Platzhaltertext"/>
            </w:rPr>
            <w:t>Wählen Sie ein Element aus.</w:t>
          </w:r>
        </w:sdtContent>
      </w:sdt>
      <w:r w:rsidR="00095996">
        <w:t xml:space="preserve"> </w:t>
      </w:r>
      <w:r w:rsidR="00095996" w:rsidRPr="008D0508">
        <w:t>verpflichtet sich, jede Änderung des Vor- und Nachnamens bzw. der Firma des Unternehmens und der Adresse der Gesellschaft unaufgefordert und sofort mitzuteilen.</w:t>
      </w:r>
    </w:p>
    <w:p w14:paraId="3B66504C" w14:textId="77777777" w:rsidR="00095996" w:rsidRPr="007A4782" w:rsidRDefault="00095996" w:rsidP="008A5ECF">
      <w:pPr>
        <w:pStyle w:val="OctoiurStandardohneAbsatzabstand"/>
        <w:spacing w:after="360" w:line="360" w:lineRule="auto"/>
        <w:rPr>
          <w:i/>
          <w:iCs/>
          <w:lang w:val="en-GB"/>
        </w:rPr>
      </w:pPr>
      <w:r w:rsidRPr="007A4782">
        <w:rPr>
          <w:i/>
          <w:iCs/>
          <w:lang w:val="en-GB"/>
        </w:rPr>
        <w:t>The acquirer undertakes to notify the company immediately and without being asked of any change in the first and last name or company name and address.</w:t>
      </w:r>
    </w:p>
    <w:p w14:paraId="5F235204" w14:textId="77777777" w:rsidR="00095996" w:rsidRPr="00525827" w:rsidRDefault="00095996" w:rsidP="008A5ECF">
      <w:pPr>
        <w:pStyle w:val="OctoiurStandardohneAbsatzabstand"/>
        <w:spacing w:before="360" w:line="360" w:lineRule="auto"/>
      </w:pPr>
      <w:r w:rsidRPr="00525827">
        <w:t xml:space="preserve">Falls sich zwischen der deutschen und der englischen Fassung dieses Dokumentes </w:t>
      </w:r>
      <w:r>
        <w:br/>
      </w:r>
      <w:r w:rsidRPr="00525827">
        <w:t>Unterschiede ergeben, gilt die deutsche Fassung.</w:t>
      </w:r>
    </w:p>
    <w:p w14:paraId="690E5E8F" w14:textId="77777777" w:rsidR="00095996" w:rsidRPr="007A4782" w:rsidRDefault="00095996" w:rsidP="008A5ECF">
      <w:pPr>
        <w:pStyle w:val="OctoiurStandardohneAbsatzabstand"/>
        <w:spacing w:after="360" w:line="360" w:lineRule="auto"/>
        <w:rPr>
          <w:i/>
          <w:iCs/>
          <w:lang w:val="en-GB"/>
        </w:rPr>
      </w:pPr>
      <w:r w:rsidRPr="007A4782">
        <w:rPr>
          <w:i/>
          <w:iCs/>
          <w:lang w:val="en-GB"/>
        </w:rPr>
        <w:t xml:space="preserve">In case of deviations between the German and the English version of this document </w:t>
      </w:r>
      <w:r w:rsidRPr="007A4782">
        <w:rPr>
          <w:i/>
          <w:iCs/>
          <w:lang w:val="en-GB"/>
        </w:rPr>
        <w:br/>
        <w:t>(if any), the German version shall prevail.</w:t>
      </w:r>
    </w:p>
    <w:p w14:paraId="674E7E7F" w14:textId="77777777" w:rsidR="00095996" w:rsidRDefault="00095996" w:rsidP="008A5ECF">
      <w:pPr>
        <w:pStyle w:val="OctoiurStandardohneAbsatzabstand"/>
        <w:spacing w:before="360" w:line="360" w:lineRule="auto"/>
        <w:rPr>
          <w:i/>
          <w:iCs/>
        </w:rPr>
      </w:pPr>
      <w:r w:rsidRPr="008D0508">
        <w:t>Ort und Datum</w:t>
      </w:r>
      <w:r>
        <w:t>:</w:t>
      </w:r>
    </w:p>
    <w:p w14:paraId="4957B337" w14:textId="77777777" w:rsidR="00095996" w:rsidRPr="008D0508" w:rsidRDefault="00095996" w:rsidP="008A5ECF">
      <w:pPr>
        <w:pStyle w:val="OctoiurStandardohneAbsatzabstand"/>
        <w:spacing w:after="1440" w:line="360" w:lineRule="auto"/>
        <w:rPr>
          <w:i/>
          <w:iCs/>
        </w:rPr>
      </w:pPr>
      <w:r w:rsidRPr="00EA5F95">
        <w:rPr>
          <w:i/>
          <w:iCs/>
        </w:rPr>
        <w:t xml:space="preserve">Date and </w:t>
      </w:r>
      <w:proofErr w:type="spellStart"/>
      <w:r>
        <w:rPr>
          <w:i/>
          <w:iCs/>
        </w:rPr>
        <w:t>p</w:t>
      </w:r>
      <w:r w:rsidRPr="00EA5F95">
        <w:rPr>
          <w:i/>
          <w:iCs/>
        </w:rPr>
        <w:t>lace</w:t>
      </w:r>
      <w:proofErr w:type="spellEnd"/>
      <w:r w:rsidRPr="00EA5F95">
        <w:rPr>
          <w:i/>
          <w:iCs/>
        </w:rPr>
        <w:t>:</w:t>
      </w:r>
      <w:r w:rsidRPr="008D0508">
        <w:rPr>
          <w:i/>
          <w:iCs/>
        </w:rPr>
        <w:t xml:space="preserve"> __________________________</w:t>
      </w:r>
    </w:p>
    <w:p w14:paraId="44832018" w14:textId="77777777" w:rsidR="00095996" w:rsidRDefault="00095996" w:rsidP="008A5ECF">
      <w:pPr>
        <w:pStyle w:val="OctoiurStandardohneAbsatzabstand"/>
        <w:spacing w:line="360" w:lineRule="auto"/>
        <w:rPr>
          <w:i/>
          <w:iCs/>
          <w:lang w:val="en-US"/>
        </w:rPr>
      </w:pPr>
      <w:r w:rsidRPr="008D0508">
        <w:rPr>
          <w:i/>
          <w:iCs/>
          <w:lang w:val="en-US"/>
        </w:rPr>
        <w:t>__________________________</w:t>
      </w:r>
      <w:r>
        <w:rPr>
          <w:i/>
          <w:iCs/>
          <w:lang w:val="en-US"/>
        </w:rPr>
        <w:t>____</w:t>
      </w:r>
    </w:p>
    <w:p w14:paraId="44E15534" w14:textId="5E8ACF00" w:rsidR="00AA7452" w:rsidRPr="00AC3048" w:rsidRDefault="00095996" w:rsidP="008A5ECF">
      <w:pPr>
        <w:spacing w:line="360" w:lineRule="auto"/>
      </w:pPr>
      <w:r w:rsidRPr="00577E8B">
        <w:rPr>
          <w:rFonts w:eastAsia="Times New Roman" w:cs="Times New Roman"/>
          <w:szCs w:val="24"/>
          <w:lang w:val="de-DE"/>
        </w:rPr>
        <w:t>[</w:t>
      </w:r>
      <w:r w:rsidR="00DE447A" w:rsidRPr="00DE447A">
        <w:rPr>
          <w:rFonts w:eastAsia="Times New Roman" w:cs="Times New Roman"/>
          <w:szCs w:val="24"/>
          <w:highlight w:val="yellow"/>
          <w:lang w:val="de-DE"/>
        </w:rPr>
        <w:t>Name</w:t>
      </w:r>
      <w:r w:rsidRPr="00577E8B">
        <w:rPr>
          <w:rFonts w:eastAsia="Times New Roman" w:cs="Times New Roman"/>
          <w:szCs w:val="24"/>
          <w:lang w:val="de-DE"/>
        </w:rPr>
        <w:t>]</w:t>
      </w:r>
    </w:p>
    <w:sectPr w:rsidR="00AA7452" w:rsidRPr="00AC3048" w:rsidSect="003C2DF8">
      <w:footerReference w:type="default" r:id="rId9"/>
      <w:footerReference w:type="first" r:id="rId10"/>
      <w:pgSz w:w="11907" w:h="16840" w:code="9"/>
      <w:pgMar w:top="2381" w:right="1588" w:bottom="1134" w:left="1588" w:header="839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5628" w14:textId="77777777" w:rsidR="00D26B13" w:rsidRDefault="00D26B13" w:rsidP="00BB547C">
      <w:pPr>
        <w:spacing w:line="240" w:lineRule="auto"/>
      </w:pPr>
      <w:r>
        <w:separator/>
      </w:r>
    </w:p>
  </w:endnote>
  <w:endnote w:type="continuationSeparator" w:id="0">
    <w:p w14:paraId="0048D206" w14:textId="77777777" w:rsidR="00D26B13" w:rsidRDefault="00D26B13" w:rsidP="00BB5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C722" w14:textId="77777777" w:rsidR="00095996" w:rsidRPr="00ED065F" w:rsidRDefault="00095996" w:rsidP="00095996">
    <w:pPr>
      <w:tabs>
        <w:tab w:val="center" w:pos="4536"/>
        <w:tab w:val="right" w:pos="9072"/>
      </w:tabs>
      <w:spacing w:line="240" w:lineRule="auto"/>
      <w:jc w:val="both"/>
      <w:rPr>
        <w:rFonts w:cs="Arial"/>
        <w:sz w:val="20"/>
        <w:szCs w:val="20"/>
      </w:rPr>
    </w:pPr>
    <w:r w:rsidRPr="00ED065F">
      <w:rPr>
        <w:rFonts w:cs="Arial"/>
        <w:sz w:val="20"/>
        <w:szCs w:val="20"/>
      </w:rPr>
      <w:t xml:space="preserve">Hinweis: Die vorsätzliche Angabe falscher Informationen in diesem Formular ist eine strafbare Handlung (Urkundenfälschung wird nach Art. 251 des </w:t>
    </w:r>
    <w:proofErr w:type="gramStart"/>
    <w:r w:rsidRPr="00ED065F">
      <w:rPr>
        <w:rFonts w:cs="Arial"/>
        <w:sz w:val="20"/>
        <w:szCs w:val="20"/>
      </w:rPr>
      <w:t>Schweizerischen</w:t>
    </w:r>
    <w:proofErr w:type="gramEnd"/>
    <w:r w:rsidRPr="00ED065F">
      <w:rPr>
        <w:rFonts w:cs="Arial"/>
        <w:sz w:val="20"/>
        <w:szCs w:val="20"/>
      </w:rPr>
      <w:t xml:space="preserve"> Strafgesetzbuches mit Freiheits- oder Geldstrafe bestraft).</w:t>
    </w:r>
  </w:p>
  <w:p w14:paraId="2FCE4E93" w14:textId="77777777" w:rsidR="00095996" w:rsidRPr="00ED065F" w:rsidRDefault="00095996" w:rsidP="00095996">
    <w:pPr>
      <w:tabs>
        <w:tab w:val="center" w:pos="4536"/>
        <w:tab w:val="right" w:pos="9072"/>
      </w:tabs>
      <w:spacing w:line="240" w:lineRule="auto"/>
      <w:jc w:val="both"/>
      <w:rPr>
        <w:rFonts w:cs="Arial"/>
        <w:sz w:val="20"/>
        <w:szCs w:val="20"/>
      </w:rPr>
    </w:pPr>
  </w:p>
  <w:p w14:paraId="18A93479" w14:textId="77777777" w:rsidR="00095996" w:rsidRPr="002868B3" w:rsidRDefault="00095996" w:rsidP="00095996">
    <w:pPr>
      <w:tabs>
        <w:tab w:val="center" w:pos="4536"/>
        <w:tab w:val="right" w:pos="9072"/>
      </w:tabs>
      <w:spacing w:line="240" w:lineRule="auto"/>
      <w:jc w:val="both"/>
      <w:rPr>
        <w:rFonts w:cs="Arial"/>
        <w:i/>
        <w:iCs/>
        <w:sz w:val="20"/>
        <w:szCs w:val="20"/>
        <w:lang w:val="en-GB"/>
      </w:rPr>
    </w:pPr>
    <w:r w:rsidRPr="002868B3">
      <w:rPr>
        <w:rFonts w:cs="Arial"/>
        <w:i/>
        <w:iCs/>
        <w:sz w:val="20"/>
        <w:szCs w:val="20"/>
        <w:lang w:val="en-GB"/>
      </w:rPr>
      <w:t>Note: Deliberately providing false information on this form is a criminal offence (forgery of documents is punishable by imprisonment or a fine under art. 251 of the Swiss Criminal Code).</w:t>
    </w:r>
  </w:p>
  <w:p w14:paraId="2B4AB490" w14:textId="3B4E0EB5" w:rsidR="00041B2E" w:rsidRDefault="00041B2E" w:rsidP="00041B2E">
    <w:pPr>
      <w:tabs>
        <w:tab w:val="right" w:pos="8732"/>
      </w:tabs>
      <w:spacing w:line="220" w:lineRule="exact"/>
      <w:rPr>
        <w:rFonts w:eastAsia="Times New Roman" w:cs="Times New Roman"/>
        <w:sz w:val="16"/>
        <w:szCs w:val="16"/>
      </w:rPr>
    </w:pPr>
    <w:r w:rsidRPr="00095996">
      <w:rPr>
        <w:rFonts w:eastAsia="Times New Roman" w:cs="Times New Roman"/>
        <w:sz w:val="14"/>
        <w:szCs w:val="14"/>
        <w:lang w:val="en-US"/>
      </w:rPr>
      <w:tab/>
    </w:r>
    <w:r>
      <w:rPr>
        <w:rFonts w:eastAsia="Times New Roman" w:cs="Times New Roman"/>
        <w:sz w:val="14"/>
        <w:szCs w:val="14"/>
      </w:rPr>
      <w:fldChar w:fldCharType="begin"/>
    </w:r>
    <w:r>
      <w:rPr>
        <w:rFonts w:eastAsia="Times New Roman" w:cs="Times New Roman"/>
        <w:sz w:val="14"/>
        <w:szCs w:val="14"/>
        <w:lang w:val="en-US"/>
      </w:rPr>
      <w:instrText xml:space="preserve"> IF "</w:instrText>
    </w:r>
    <w:r>
      <w:rPr>
        <w:rFonts w:eastAsia="Times New Roman" w:cs="Times New Roman"/>
        <w:sz w:val="14"/>
        <w:szCs w:val="14"/>
      </w:rPr>
      <w:fldChar w:fldCharType="begin"/>
    </w:r>
    <w:r>
      <w:rPr>
        <w:rFonts w:eastAsia="Times New Roman" w:cs="Times New Roman"/>
        <w:sz w:val="14"/>
        <w:szCs w:val="14"/>
        <w:lang w:val="en-US"/>
      </w:rPr>
      <w:instrText xml:space="preserve"> </w:instrText>
    </w:r>
    <w:r>
      <w:rPr>
        <w:rFonts w:eastAsia="Times New Roman" w:cs="Times New Roman"/>
        <w:sz w:val="16"/>
        <w:szCs w:val="16"/>
        <w:lang w:val="en-US"/>
      </w:rPr>
      <w:instrText>SECTIONPAGES</w:instrText>
    </w:r>
    <w:r>
      <w:rPr>
        <w:rFonts w:eastAsia="Times New Roman" w:cs="Times New Roman"/>
        <w:sz w:val="14"/>
        <w:szCs w:val="14"/>
        <w:lang w:val="en-US"/>
      </w:rPr>
      <w:instrText xml:space="preserve"> </w:instrText>
    </w:r>
    <w:r>
      <w:rPr>
        <w:rFonts w:eastAsia="Times New Roman" w:cs="Times New Roman"/>
        <w:sz w:val="14"/>
        <w:szCs w:val="14"/>
      </w:rPr>
      <w:fldChar w:fldCharType="separate"/>
    </w:r>
    <w:r w:rsidR="00DE447A">
      <w:rPr>
        <w:rFonts w:eastAsia="Times New Roman" w:cs="Times New Roman"/>
        <w:noProof/>
        <w:sz w:val="16"/>
        <w:szCs w:val="16"/>
        <w:lang w:val="en-US"/>
      </w:rPr>
      <w:instrText>2</w:instrText>
    </w:r>
    <w:r>
      <w:rPr>
        <w:rFonts w:eastAsia="Times New Roman" w:cs="Times New Roman"/>
        <w:sz w:val="14"/>
        <w:szCs w:val="14"/>
      </w:rPr>
      <w:fldChar w:fldCharType="end"/>
    </w:r>
    <w:r>
      <w:rPr>
        <w:rFonts w:eastAsia="Times New Roman" w:cs="Times New Roman"/>
        <w:sz w:val="14"/>
        <w:szCs w:val="14"/>
      </w:rPr>
      <w:instrText>"</w:instrText>
    </w:r>
    <w:r>
      <w:rPr>
        <w:rFonts w:eastAsia="Times New Roman" w:cs="Times New Roman"/>
        <w:sz w:val="14"/>
        <w:szCs w:val="14"/>
        <w:lang w:val="en-US"/>
      </w:rPr>
      <w:instrText>&gt;"1" "</w:instrText>
    </w:r>
    <w:r>
      <w:rPr>
        <w:rFonts w:eastAsia="Times New Roman" w:cs="Times New Roman"/>
        <w:sz w:val="16"/>
        <w:szCs w:val="16"/>
      </w:rPr>
      <w:fldChar w:fldCharType="begin"/>
    </w:r>
    <w:r>
      <w:rPr>
        <w:rFonts w:eastAsia="Times New Roman" w:cs="Times New Roman"/>
        <w:sz w:val="16"/>
        <w:szCs w:val="16"/>
      </w:rPr>
      <w:instrText xml:space="preserve"> PAGE  \* Arabic  \* MERGEFORMAT </w:instrText>
    </w:r>
    <w:r>
      <w:rPr>
        <w:rFonts w:eastAsia="Times New Roman" w:cs="Times New Roman"/>
        <w:sz w:val="16"/>
        <w:szCs w:val="16"/>
      </w:rPr>
      <w:fldChar w:fldCharType="separate"/>
    </w:r>
    <w:r w:rsidR="00DE447A" w:rsidRPr="00DE447A">
      <w:rPr>
        <w:noProof/>
        <w:sz w:val="16"/>
        <w:szCs w:val="16"/>
      </w:rPr>
      <w:instrText>2</w:instrText>
    </w:r>
    <w:r>
      <w:rPr>
        <w:rFonts w:eastAsia="Times New Roman" w:cs="Times New Roman"/>
        <w:sz w:val="16"/>
        <w:szCs w:val="16"/>
      </w:rPr>
      <w:fldChar w:fldCharType="end"/>
    </w:r>
    <w:r>
      <w:rPr>
        <w:rFonts w:eastAsia="Times New Roman" w:cs="Times New Roman"/>
        <w:sz w:val="16"/>
        <w:szCs w:val="16"/>
      </w:rPr>
      <w:instrText xml:space="preserve"> | </w:instrText>
    </w:r>
    <w:r>
      <w:rPr>
        <w:rFonts w:eastAsia="Times New Roman" w:cs="Times New Roman"/>
        <w:sz w:val="14"/>
        <w:szCs w:val="14"/>
      </w:rPr>
      <w:fldChar w:fldCharType="begin"/>
    </w:r>
    <w:r>
      <w:rPr>
        <w:rFonts w:eastAsia="Times New Roman" w:cs="Times New Roman"/>
        <w:sz w:val="14"/>
        <w:szCs w:val="14"/>
        <w:lang w:val="en-US"/>
      </w:rPr>
      <w:instrText xml:space="preserve"> </w:instrText>
    </w:r>
    <w:r>
      <w:rPr>
        <w:rFonts w:eastAsia="Times New Roman" w:cs="Times New Roman"/>
        <w:sz w:val="16"/>
        <w:szCs w:val="16"/>
        <w:lang w:val="en-US"/>
      </w:rPr>
      <w:instrText>SECTIONPAGES</w:instrText>
    </w:r>
    <w:r>
      <w:rPr>
        <w:rFonts w:eastAsia="Times New Roman" w:cs="Times New Roman"/>
        <w:sz w:val="14"/>
        <w:szCs w:val="14"/>
        <w:lang w:val="en-US"/>
      </w:rPr>
      <w:instrText xml:space="preserve"> </w:instrText>
    </w:r>
    <w:r>
      <w:rPr>
        <w:rFonts w:eastAsia="Times New Roman" w:cs="Times New Roman"/>
        <w:sz w:val="14"/>
        <w:szCs w:val="14"/>
      </w:rPr>
      <w:fldChar w:fldCharType="separate"/>
    </w:r>
    <w:r w:rsidR="00DE447A">
      <w:rPr>
        <w:rFonts w:eastAsia="Times New Roman" w:cs="Times New Roman"/>
        <w:noProof/>
        <w:sz w:val="16"/>
        <w:szCs w:val="16"/>
        <w:lang w:val="en-US"/>
      </w:rPr>
      <w:instrText>2</w:instrText>
    </w:r>
    <w:r>
      <w:rPr>
        <w:rFonts w:eastAsia="Times New Roman" w:cs="Times New Roman"/>
        <w:sz w:val="14"/>
        <w:szCs w:val="14"/>
      </w:rPr>
      <w:fldChar w:fldCharType="end"/>
    </w:r>
    <w:r>
      <w:rPr>
        <w:rFonts w:eastAsia="Times New Roman" w:cs="Times New Roman"/>
        <w:sz w:val="14"/>
        <w:szCs w:val="14"/>
      </w:rPr>
      <w:instrText>"</w:instrText>
    </w:r>
    <w:r>
      <w:rPr>
        <w:rFonts w:eastAsia="Times New Roman" w:cs="Times New Roman"/>
        <w:sz w:val="14"/>
        <w:szCs w:val="14"/>
        <w:lang w:val="en-US"/>
      </w:rPr>
      <w:instrText xml:space="preserve"> "" </w:instrText>
    </w:r>
    <w:r>
      <w:rPr>
        <w:rFonts w:eastAsia="Times New Roman" w:cs="Times New Roman"/>
        <w:sz w:val="14"/>
        <w:szCs w:val="14"/>
      </w:rPr>
      <w:fldChar w:fldCharType="separate"/>
    </w:r>
    <w:r w:rsidR="00DE447A" w:rsidRPr="00DE447A">
      <w:rPr>
        <w:noProof/>
        <w:sz w:val="16"/>
        <w:szCs w:val="16"/>
      </w:rPr>
      <w:t>2</w:t>
    </w:r>
    <w:r w:rsidR="00DE447A">
      <w:rPr>
        <w:rFonts w:eastAsia="Times New Roman" w:cs="Times New Roman"/>
        <w:noProof/>
        <w:sz w:val="16"/>
        <w:szCs w:val="16"/>
      </w:rPr>
      <w:t xml:space="preserve"> | </w:t>
    </w:r>
    <w:r w:rsidR="00DE447A">
      <w:rPr>
        <w:rFonts w:eastAsia="Times New Roman" w:cs="Times New Roman"/>
        <w:noProof/>
        <w:sz w:val="16"/>
        <w:szCs w:val="16"/>
        <w:lang w:val="en-US"/>
      </w:rPr>
      <w:t>2</w:t>
    </w:r>
    <w:r>
      <w:rPr>
        <w:rFonts w:eastAsia="Times New Roman" w:cs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8E9F" w14:textId="45460C96" w:rsidR="00BB547C" w:rsidRPr="00BB547C" w:rsidRDefault="00BB547C" w:rsidP="00BA5CCA">
    <w:pPr>
      <w:tabs>
        <w:tab w:val="right" w:pos="8732"/>
      </w:tabs>
      <w:spacing w:line="220" w:lineRule="exact"/>
      <w:rPr>
        <w:rFonts w:eastAsia="Times New Roman" w:cs="Times New Roman"/>
        <w:sz w:val="16"/>
        <w:szCs w:val="16"/>
      </w:rPr>
    </w:pPr>
    <w:r w:rsidRPr="00BB547C">
      <w:rPr>
        <w:rFonts w:eastAsia="Times New Roman" w:cs="Times New Roman"/>
        <w:sz w:val="14"/>
        <w:szCs w:val="14"/>
      </w:rPr>
      <w:tab/>
    </w:r>
    <w:r w:rsidR="00BA5CCA">
      <w:rPr>
        <w:rFonts w:eastAsia="Times New Roman" w:cs="Times New Roman"/>
        <w:sz w:val="14"/>
        <w:szCs w:val="14"/>
      </w:rPr>
      <w:fldChar w:fldCharType="begin"/>
    </w:r>
    <w:r w:rsidR="00BA5CCA">
      <w:rPr>
        <w:rFonts w:eastAsia="Times New Roman" w:cs="Times New Roman"/>
        <w:sz w:val="14"/>
        <w:szCs w:val="14"/>
        <w:lang w:val="en-US"/>
      </w:rPr>
      <w:instrText xml:space="preserve"> IF "</w:instrText>
    </w:r>
    <w:r w:rsidR="00BA5CCA">
      <w:rPr>
        <w:rFonts w:eastAsia="Times New Roman" w:cs="Times New Roman"/>
        <w:sz w:val="14"/>
        <w:szCs w:val="14"/>
      </w:rPr>
      <w:fldChar w:fldCharType="begin"/>
    </w:r>
    <w:r w:rsidR="00BA5CCA">
      <w:rPr>
        <w:rFonts w:eastAsia="Times New Roman" w:cs="Times New Roman"/>
        <w:sz w:val="14"/>
        <w:szCs w:val="14"/>
        <w:lang w:val="en-US"/>
      </w:rPr>
      <w:instrText xml:space="preserve"> </w:instrText>
    </w:r>
    <w:r w:rsidR="00BA5CCA">
      <w:rPr>
        <w:rFonts w:eastAsia="Times New Roman" w:cs="Times New Roman"/>
        <w:sz w:val="16"/>
        <w:szCs w:val="16"/>
        <w:lang w:val="en-US"/>
      </w:rPr>
      <w:instrText>SECTIONPAGES</w:instrText>
    </w:r>
    <w:r w:rsidR="00BA5CCA">
      <w:rPr>
        <w:rFonts w:eastAsia="Times New Roman" w:cs="Times New Roman"/>
        <w:sz w:val="14"/>
        <w:szCs w:val="14"/>
        <w:lang w:val="en-US"/>
      </w:rPr>
      <w:instrText xml:space="preserve"> </w:instrText>
    </w:r>
    <w:r w:rsidR="00BA5CCA">
      <w:rPr>
        <w:rFonts w:eastAsia="Times New Roman" w:cs="Times New Roman"/>
        <w:sz w:val="14"/>
        <w:szCs w:val="14"/>
      </w:rPr>
      <w:fldChar w:fldCharType="separate"/>
    </w:r>
    <w:r w:rsidR="00DE447A">
      <w:rPr>
        <w:rFonts w:eastAsia="Times New Roman" w:cs="Times New Roman"/>
        <w:noProof/>
        <w:sz w:val="16"/>
        <w:szCs w:val="16"/>
        <w:lang w:val="en-US"/>
      </w:rPr>
      <w:instrText>2</w:instrText>
    </w:r>
    <w:r w:rsidR="00BA5CCA">
      <w:rPr>
        <w:rFonts w:eastAsia="Times New Roman" w:cs="Times New Roman"/>
        <w:sz w:val="14"/>
        <w:szCs w:val="14"/>
      </w:rPr>
      <w:fldChar w:fldCharType="end"/>
    </w:r>
    <w:r w:rsidR="00BA5CCA">
      <w:rPr>
        <w:rFonts w:eastAsia="Times New Roman" w:cs="Times New Roman"/>
        <w:sz w:val="14"/>
        <w:szCs w:val="14"/>
      </w:rPr>
      <w:instrText>"</w:instrText>
    </w:r>
    <w:r w:rsidR="00BA5CCA">
      <w:rPr>
        <w:rFonts w:eastAsia="Times New Roman" w:cs="Times New Roman"/>
        <w:sz w:val="14"/>
        <w:szCs w:val="14"/>
        <w:lang w:val="en-US"/>
      </w:rPr>
      <w:instrText>&gt;"1" "</w:instrText>
    </w:r>
    <w:r w:rsidR="00BA5CCA">
      <w:rPr>
        <w:rFonts w:eastAsia="Times New Roman" w:cs="Times New Roman"/>
        <w:sz w:val="16"/>
        <w:szCs w:val="16"/>
      </w:rPr>
      <w:fldChar w:fldCharType="begin"/>
    </w:r>
    <w:r w:rsidR="00BA5CCA">
      <w:rPr>
        <w:rFonts w:eastAsia="Times New Roman" w:cs="Times New Roman"/>
        <w:sz w:val="16"/>
        <w:szCs w:val="16"/>
      </w:rPr>
      <w:instrText xml:space="preserve"> PAGE  \* Arabic  \* MERGEFORMAT </w:instrText>
    </w:r>
    <w:r w:rsidR="00BA5CCA">
      <w:rPr>
        <w:rFonts w:eastAsia="Times New Roman" w:cs="Times New Roman"/>
        <w:sz w:val="16"/>
        <w:szCs w:val="16"/>
      </w:rPr>
      <w:fldChar w:fldCharType="separate"/>
    </w:r>
    <w:r w:rsidR="00DE447A" w:rsidRPr="00DE447A">
      <w:rPr>
        <w:noProof/>
        <w:sz w:val="16"/>
        <w:szCs w:val="16"/>
      </w:rPr>
      <w:instrText>1</w:instrText>
    </w:r>
    <w:r w:rsidR="00BA5CCA">
      <w:rPr>
        <w:rFonts w:eastAsia="Times New Roman" w:cs="Times New Roman"/>
        <w:sz w:val="16"/>
        <w:szCs w:val="16"/>
      </w:rPr>
      <w:fldChar w:fldCharType="end"/>
    </w:r>
    <w:r w:rsidR="00BA5CCA">
      <w:rPr>
        <w:rFonts w:eastAsia="Times New Roman" w:cs="Times New Roman"/>
        <w:sz w:val="16"/>
        <w:szCs w:val="16"/>
      </w:rPr>
      <w:instrText xml:space="preserve"> | </w:instrText>
    </w:r>
    <w:r w:rsidR="00BA5CCA">
      <w:rPr>
        <w:rFonts w:eastAsia="Times New Roman" w:cs="Times New Roman"/>
        <w:sz w:val="14"/>
        <w:szCs w:val="14"/>
      </w:rPr>
      <w:fldChar w:fldCharType="begin"/>
    </w:r>
    <w:r w:rsidR="00BA5CCA">
      <w:rPr>
        <w:rFonts w:eastAsia="Times New Roman" w:cs="Times New Roman"/>
        <w:sz w:val="14"/>
        <w:szCs w:val="14"/>
        <w:lang w:val="en-US"/>
      </w:rPr>
      <w:instrText xml:space="preserve"> </w:instrText>
    </w:r>
    <w:r w:rsidR="00BA5CCA">
      <w:rPr>
        <w:rFonts w:eastAsia="Times New Roman" w:cs="Times New Roman"/>
        <w:sz w:val="16"/>
        <w:szCs w:val="16"/>
        <w:lang w:val="en-US"/>
      </w:rPr>
      <w:instrText>SECTIONPAGES</w:instrText>
    </w:r>
    <w:r w:rsidR="00BA5CCA">
      <w:rPr>
        <w:rFonts w:eastAsia="Times New Roman" w:cs="Times New Roman"/>
        <w:sz w:val="14"/>
        <w:szCs w:val="14"/>
        <w:lang w:val="en-US"/>
      </w:rPr>
      <w:instrText xml:space="preserve"> </w:instrText>
    </w:r>
    <w:r w:rsidR="00BA5CCA">
      <w:rPr>
        <w:rFonts w:eastAsia="Times New Roman" w:cs="Times New Roman"/>
        <w:sz w:val="14"/>
        <w:szCs w:val="14"/>
      </w:rPr>
      <w:fldChar w:fldCharType="separate"/>
    </w:r>
    <w:r w:rsidR="00DE447A">
      <w:rPr>
        <w:rFonts w:eastAsia="Times New Roman" w:cs="Times New Roman"/>
        <w:noProof/>
        <w:sz w:val="16"/>
        <w:szCs w:val="16"/>
        <w:lang w:val="en-US"/>
      </w:rPr>
      <w:instrText>2</w:instrText>
    </w:r>
    <w:r w:rsidR="00BA5CCA">
      <w:rPr>
        <w:rFonts w:eastAsia="Times New Roman" w:cs="Times New Roman"/>
        <w:sz w:val="14"/>
        <w:szCs w:val="14"/>
      </w:rPr>
      <w:fldChar w:fldCharType="end"/>
    </w:r>
    <w:r w:rsidR="00BA5CCA">
      <w:rPr>
        <w:rFonts w:eastAsia="Times New Roman" w:cs="Times New Roman"/>
        <w:sz w:val="14"/>
        <w:szCs w:val="14"/>
      </w:rPr>
      <w:instrText>"</w:instrText>
    </w:r>
    <w:r w:rsidR="00BA5CCA">
      <w:rPr>
        <w:rFonts w:eastAsia="Times New Roman" w:cs="Times New Roman"/>
        <w:sz w:val="14"/>
        <w:szCs w:val="14"/>
        <w:lang w:val="en-US"/>
      </w:rPr>
      <w:instrText xml:space="preserve"> "" </w:instrText>
    </w:r>
    <w:r w:rsidR="00DE447A">
      <w:rPr>
        <w:rFonts w:eastAsia="Times New Roman" w:cs="Times New Roman"/>
        <w:sz w:val="14"/>
        <w:szCs w:val="14"/>
      </w:rPr>
      <w:fldChar w:fldCharType="separate"/>
    </w:r>
    <w:r w:rsidR="00DE447A" w:rsidRPr="00DE447A">
      <w:rPr>
        <w:noProof/>
        <w:sz w:val="16"/>
        <w:szCs w:val="16"/>
      </w:rPr>
      <w:t>1</w:t>
    </w:r>
    <w:r w:rsidR="00DE447A">
      <w:rPr>
        <w:rFonts w:eastAsia="Times New Roman" w:cs="Times New Roman"/>
        <w:noProof/>
        <w:sz w:val="16"/>
        <w:szCs w:val="16"/>
      </w:rPr>
      <w:t xml:space="preserve"> | </w:t>
    </w:r>
    <w:r w:rsidR="00DE447A">
      <w:rPr>
        <w:rFonts w:eastAsia="Times New Roman" w:cs="Times New Roman"/>
        <w:noProof/>
        <w:sz w:val="16"/>
        <w:szCs w:val="16"/>
        <w:lang w:val="en-US"/>
      </w:rPr>
      <w:t>2</w:t>
    </w:r>
    <w:r w:rsidR="00BA5CCA">
      <w:rPr>
        <w:rFonts w:eastAsia="Times New Roman" w:cs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A59A" w14:textId="77777777" w:rsidR="00D26B13" w:rsidRDefault="00D26B13" w:rsidP="00BB547C">
      <w:pPr>
        <w:spacing w:line="240" w:lineRule="auto"/>
      </w:pPr>
      <w:r>
        <w:separator/>
      </w:r>
    </w:p>
  </w:footnote>
  <w:footnote w:type="continuationSeparator" w:id="0">
    <w:p w14:paraId="272CC437" w14:textId="77777777" w:rsidR="00D26B13" w:rsidRDefault="00D26B13" w:rsidP="00BB54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42"/>
    <w:multiLevelType w:val="multilevel"/>
    <w:tmpl w:val="15CCAD02"/>
    <w:lvl w:ilvl="0">
      <w:start w:val="1"/>
      <w:numFmt w:val="decimal"/>
      <w:pStyle w:val="OctoiurRechtsbegehre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126"/>
        </w:tabs>
        <w:ind w:left="2126" w:hanging="708"/>
      </w:pPr>
      <w:rPr>
        <w:rFonts w:ascii="Garamond" w:hAnsi="Garamond" w:hint="default"/>
        <w:sz w:val="24"/>
      </w:rPr>
    </w:lvl>
    <w:lvl w:ilvl="2">
      <w:start w:val="1"/>
      <w:numFmt w:val="none"/>
      <w:lvlText w:val="%3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7088"/>
        </w:tabs>
        <w:ind w:left="709" w:firstLine="709"/>
      </w:pPr>
      <w:rPr>
        <w:rFonts w:hint="default"/>
      </w:rPr>
    </w:lvl>
  </w:abstractNum>
  <w:abstractNum w:abstractNumId="1" w15:restartNumberingAfterBreak="0">
    <w:nsid w:val="0BCF3BD8"/>
    <w:multiLevelType w:val="hybridMultilevel"/>
    <w:tmpl w:val="04BACE34"/>
    <w:lvl w:ilvl="0" w:tplc="075A8B0A">
      <w:start w:val="1"/>
      <w:numFmt w:val="lowerRoman"/>
      <w:pStyle w:val="OctoiurAufzhlungiAbstandreduziert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393B"/>
    <w:multiLevelType w:val="hybridMultilevel"/>
    <w:tmpl w:val="495EF5C0"/>
    <w:lvl w:ilvl="0" w:tplc="5096E742">
      <w:start w:val="1"/>
      <w:numFmt w:val="decimal"/>
      <w:pStyle w:val="OctoiurRandziffer"/>
      <w:lvlText w:val="%1"/>
      <w:lvlJc w:val="right"/>
      <w:pPr>
        <w:tabs>
          <w:tab w:val="num" w:pos="0"/>
        </w:tabs>
        <w:ind w:left="0" w:hanging="142"/>
      </w:pPr>
      <w:rPr>
        <w:rFonts w:hint="default"/>
        <w:sz w:val="16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3378"/>
    <w:multiLevelType w:val="hybridMultilevel"/>
    <w:tmpl w:val="1DDA843C"/>
    <w:lvl w:ilvl="0" w:tplc="38EAEEAE">
      <w:start w:val="1"/>
      <w:numFmt w:val="upperLetter"/>
      <w:pStyle w:val="OctoiurSubtitleEvidenceList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8518F"/>
    <w:multiLevelType w:val="multilevel"/>
    <w:tmpl w:val="75A48C84"/>
    <w:lvl w:ilvl="0">
      <w:start w:val="1"/>
      <w:numFmt w:val="bullet"/>
      <w:pStyle w:val="OctoiurPunktEbene1Abstandreduzier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bullet"/>
      <w:pStyle w:val="OctoiurPunktEbene2Abstandreduzier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pStyle w:val="OctoiurPunktEbene3Abstandreduzier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808080" w:themeColor="background1" w:themeShade="80"/>
      </w:rPr>
    </w:lvl>
    <w:lvl w:ilvl="3">
      <w:start w:val="1"/>
      <w:numFmt w:val="bullet"/>
      <w:pStyle w:val="OctoiurPunktEbene4Abstandreduzier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10F44"/>
    <w:multiLevelType w:val="multilevel"/>
    <w:tmpl w:val="14BA9594"/>
    <w:lvl w:ilvl="0">
      <w:start w:val="1"/>
      <w:numFmt w:val="none"/>
      <w:pStyle w:val="Octoiurcc1"/>
      <w:lvlText w:val="cc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none"/>
      <w:pStyle w:val="Octoiurcc2"/>
      <w:lvlText w:val="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4916036"/>
    <w:multiLevelType w:val="multilevel"/>
    <w:tmpl w:val="CDB8BA44"/>
    <w:lvl w:ilvl="0">
      <w:start w:val="1"/>
      <w:numFmt w:val="bullet"/>
      <w:pStyle w:val="OctoiurPunktEbene1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bullet"/>
      <w:pStyle w:val="OctoiurPunktEbene2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pStyle w:val="OctoiurPunktEbene3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808080" w:themeColor="background1" w:themeShade="80"/>
      </w:rPr>
    </w:lvl>
    <w:lvl w:ilvl="3">
      <w:start w:val="1"/>
      <w:numFmt w:val="bullet"/>
      <w:pStyle w:val="OctoiurPunktEbene4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D3FC5"/>
    <w:multiLevelType w:val="multilevel"/>
    <w:tmpl w:val="3BA6A4EA"/>
    <w:lvl w:ilvl="0">
      <w:start w:val="1"/>
      <w:numFmt w:val="decimal"/>
      <w:pStyle w:val="OctoiurAufzhlung1Abstandreduziert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pStyle w:val="OctoiurAufzhlungPunktAbstandreduziert"/>
      <w:lvlText w:val="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9A222F4"/>
    <w:multiLevelType w:val="multilevel"/>
    <w:tmpl w:val="6FDCB1BE"/>
    <w:lvl w:ilvl="0">
      <w:start w:val="1"/>
      <w:numFmt w:val="upperRoman"/>
      <w:pStyle w:val="OctoiurTitelI"/>
      <w:lvlText w:val="%1."/>
      <w:lvlJc w:val="left"/>
      <w:pPr>
        <w:tabs>
          <w:tab w:val="num" w:pos="879"/>
        </w:tabs>
        <w:ind w:left="851" w:hanging="851"/>
      </w:pPr>
      <w:rPr>
        <w:rFonts w:hint="default"/>
      </w:rPr>
    </w:lvl>
    <w:lvl w:ilvl="1">
      <w:start w:val="1"/>
      <w:numFmt w:val="upperLetter"/>
      <w:pStyle w:val="OctoiurTitelA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ctoiurTitel1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ctoiurTitel11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OctoiurTitel111"/>
      <w:lvlText w:val="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OctoiurTitel1111"/>
      <w:lvlText w:val="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lowerLetter"/>
      <w:pStyle w:val="OctoiurTitela0"/>
      <w:lvlText w:val="%7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709"/>
        </w:tabs>
        <w:ind w:left="851" w:hanging="851"/>
      </w:pPr>
      <w:rPr>
        <w:rFonts w:hint="default"/>
      </w:rPr>
    </w:lvl>
  </w:abstractNum>
  <w:abstractNum w:abstractNumId="9" w15:restartNumberingAfterBreak="0">
    <w:nsid w:val="51DD63D8"/>
    <w:multiLevelType w:val="hybridMultilevel"/>
    <w:tmpl w:val="4FD0655C"/>
    <w:lvl w:ilvl="0" w:tplc="F73EBF4A">
      <w:start w:val="1"/>
      <w:numFmt w:val="lowerLetter"/>
      <w:pStyle w:val="OctoiurAufzhlungaAbstandreduziert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B776E"/>
    <w:multiLevelType w:val="hybridMultilevel"/>
    <w:tmpl w:val="4C084450"/>
    <w:lvl w:ilvl="0" w:tplc="F1DAE922">
      <w:start w:val="1"/>
      <w:numFmt w:val="lowerRoman"/>
      <w:pStyle w:val="OctoiurAufzhlungi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2716" w:hanging="360"/>
      </w:pPr>
    </w:lvl>
    <w:lvl w:ilvl="2" w:tplc="0807001B" w:tentative="1">
      <w:start w:val="1"/>
      <w:numFmt w:val="lowerRoman"/>
      <w:lvlText w:val="%3."/>
      <w:lvlJc w:val="right"/>
      <w:pPr>
        <w:ind w:left="3436" w:hanging="180"/>
      </w:pPr>
    </w:lvl>
    <w:lvl w:ilvl="3" w:tplc="0807000F" w:tentative="1">
      <w:start w:val="1"/>
      <w:numFmt w:val="decimal"/>
      <w:lvlText w:val="%4."/>
      <w:lvlJc w:val="left"/>
      <w:pPr>
        <w:ind w:left="4156" w:hanging="360"/>
      </w:pPr>
    </w:lvl>
    <w:lvl w:ilvl="4" w:tplc="08070019" w:tentative="1">
      <w:start w:val="1"/>
      <w:numFmt w:val="lowerLetter"/>
      <w:lvlText w:val="%5."/>
      <w:lvlJc w:val="left"/>
      <w:pPr>
        <w:ind w:left="4876" w:hanging="360"/>
      </w:pPr>
    </w:lvl>
    <w:lvl w:ilvl="5" w:tplc="0807001B" w:tentative="1">
      <w:start w:val="1"/>
      <w:numFmt w:val="lowerRoman"/>
      <w:lvlText w:val="%6."/>
      <w:lvlJc w:val="right"/>
      <w:pPr>
        <w:ind w:left="5596" w:hanging="180"/>
      </w:pPr>
    </w:lvl>
    <w:lvl w:ilvl="6" w:tplc="0807000F" w:tentative="1">
      <w:start w:val="1"/>
      <w:numFmt w:val="decimal"/>
      <w:lvlText w:val="%7."/>
      <w:lvlJc w:val="left"/>
      <w:pPr>
        <w:ind w:left="6316" w:hanging="360"/>
      </w:pPr>
    </w:lvl>
    <w:lvl w:ilvl="7" w:tplc="08070019" w:tentative="1">
      <w:start w:val="1"/>
      <w:numFmt w:val="lowerLetter"/>
      <w:lvlText w:val="%8."/>
      <w:lvlJc w:val="left"/>
      <w:pPr>
        <w:ind w:left="7036" w:hanging="360"/>
      </w:pPr>
    </w:lvl>
    <w:lvl w:ilvl="8" w:tplc="080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629D789E"/>
    <w:multiLevelType w:val="multilevel"/>
    <w:tmpl w:val="70640E40"/>
    <w:lvl w:ilvl="0">
      <w:start w:val="1"/>
      <w:numFmt w:val="decimal"/>
      <w:pStyle w:val="OctoiurNummerierung1Abstandreduzier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ctoiurNummerierung11Abstandreduziert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ctoiurNummerierung111Abstandreduziert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ctoiurNummerierung1111Abstandreduziert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pStyle w:val="OctoiurNummerierung11111Abstandreduziert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2" w15:restartNumberingAfterBreak="0">
    <w:nsid w:val="65AB2555"/>
    <w:multiLevelType w:val="multilevel"/>
    <w:tmpl w:val="9A1E0828"/>
    <w:lvl w:ilvl="0">
      <w:start w:val="1"/>
      <w:numFmt w:val="decimal"/>
      <w:pStyle w:val="OctoiurAufzhlu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pStyle w:val="OctoiurAufzhlungPunkt"/>
      <w:lvlText w:val="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B06F7E"/>
    <w:multiLevelType w:val="multilevel"/>
    <w:tmpl w:val="149AA128"/>
    <w:lvl w:ilvl="0">
      <w:start w:val="1"/>
      <w:numFmt w:val="decimal"/>
      <w:pStyle w:val="OctoiurNummerieru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ctoiurNummerierung1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ctoiurNummerierung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ctoiurNummerierung1111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pStyle w:val="OctoiurNummerierung11111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4" w15:restartNumberingAfterBreak="0">
    <w:nsid w:val="791D2E17"/>
    <w:multiLevelType w:val="hybridMultilevel"/>
    <w:tmpl w:val="65340DA0"/>
    <w:lvl w:ilvl="0" w:tplc="264A313E">
      <w:start w:val="1"/>
      <w:numFmt w:val="lowerLetter"/>
      <w:pStyle w:val="OctoiurAufzhlunga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928563">
    <w:abstractNumId w:val="12"/>
  </w:num>
  <w:num w:numId="2" w16cid:durableId="1713072363">
    <w:abstractNumId w:val="7"/>
  </w:num>
  <w:num w:numId="3" w16cid:durableId="631324172">
    <w:abstractNumId w:val="2"/>
  </w:num>
  <w:num w:numId="4" w16cid:durableId="246042487">
    <w:abstractNumId w:val="8"/>
  </w:num>
  <w:num w:numId="5" w16cid:durableId="1197155806">
    <w:abstractNumId w:val="3"/>
  </w:num>
  <w:num w:numId="6" w16cid:durableId="1015961964">
    <w:abstractNumId w:val="13"/>
  </w:num>
  <w:num w:numId="7" w16cid:durableId="1043409348">
    <w:abstractNumId w:val="11"/>
  </w:num>
  <w:num w:numId="8" w16cid:durableId="1556353325">
    <w:abstractNumId w:val="6"/>
  </w:num>
  <w:num w:numId="9" w16cid:durableId="985742681">
    <w:abstractNumId w:val="4"/>
  </w:num>
  <w:num w:numId="10" w16cid:durableId="1282496905">
    <w:abstractNumId w:val="0"/>
  </w:num>
  <w:num w:numId="11" w16cid:durableId="1411543838">
    <w:abstractNumId w:val="5"/>
  </w:num>
  <w:num w:numId="12" w16cid:durableId="333997086">
    <w:abstractNumId w:val="13"/>
  </w:num>
  <w:num w:numId="13" w16cid:durableId="593440751">
    <w:abstractNumId w:val="13"/>
  </w:num>
  <w:num w:numId="14" w16cid:durableId="559948179">
    <w:abstractNumId w:val="13"/>
  </w:num>
  <w:num w:numId="15" w16cid:durableId="1256986020">
    <w:abstractNumId w:val="13"/>
  </w:num>
  <w:num w:numId="16" w16cid:durableId="2036692812">
    <w:abstractNumId w:val="13"/>
  </w:num>
  <w:num w:numId="17" w16cid:durableId="1570071664">
    <w:abstractNumId w:val="11"/>
  </w:num>
  <w:num w:numId="18" w16cid:durableId="1494300947">
    <w:abstractNumId w:val="11"/>
  </w:num>
  <w:num w:numId="19" w16cid:durableId="1528909054">
    <w:abstractNumId w:val="11"/>
  </w:num>
  <w:num w:numId="20" w16cid:durableId="2081753278">
    <w:abstractNumId w:val="11"/>
  </w:num>
  <w:num w:numId="21" w16cid:durableId="412166068">
    <w:abstractNumId w:val="11"/>
  </w:num>
  <w:num w:numId="22" w16cid:durableId="1569068568">
    <w:abstractNumId w:val="6"/>
  </w:num>
  <w:num w:numId="23" w16cid:durableId="1415318023">
    <w:abstractNumId w:val="6"/>
  </w:num>
  <w:num w:numId="24" w16cid:durableId="1662387706">
    <w:abstractNumId w:val="6"/>
  </w:num>
  <w:num w:numId="25" w16cid:durableId="135998000">
    <w:abstractNumId w:val="6"/>
  </w:num>
  <w:num w:numId="26" w16cid:durableId="851803182">
    <w:abstractNumId w:val="4"/>
  </w:num>
  <w:num w:numId="27" w16cid:durableId="1380398193">
    <w:abstractNumId w:val="4"/>
  </w:num>
  <w:num w:numId="28" w16cid:durableId="493953642">
    <w:abstractNumId w:val="4"/>
  </w:num>
  <w:num w:numId="29" w16cid:durableId="2087801247">
    <w:abstractNumId w:val="4"/>
  </w:num>
  <w:num w:numId="30" w16cid:durableId="1814760395">
    <w:abstractNumId w:val="14"/>
  </w:num>
  <w:num w:numId="31" w16cid:durableId="774792813">
    <w:abstractNumId w:val="10"/>
  </w:num>
  <w:num w:numId="32" w16cid:durableId="513887156">
    <w:abstractNumId w:val="9"/>
  </w:num>
  <w:num w:numId="33" w16cid:durableId="21266468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B9"/>
    <w:rsid w:val="00014242"/>
    <w:rsid w:val="00033018"/>
    <w:rsid w:val="00041B2E"/>
    <w:rsid w:val="00054F9C"/>
    <w:rsid w:val="00071A9A"/>
    <w:rsid w:val="00095996"/>
    <w:rsid w:val="00203D19"/>
    <w:rsid w:val="002055FF"/>
    <w:rsid w:val="00210D7A"/>
    <w:rsid w:val="002618EE"/>
    <w:rsid w:val="002D05FB"/>
    <w:rsid w:val="002E428D"/>
    <w:rsid w:val="002F63F5"/>
    <w:rsid w:val="00342C35"/>
    <w:rsid w:val="00343DD4"/>
    <w:rsid w:val="0036618E"/>
    <w:rsid w:val="00393FB9"/>
    <w:rsid w:val="003C2DF8"/>
    <w:rsid w:val="003C5ECA"/>
    <w:rsid w:val="00434E28"/>
    <w:rsid w:val="004351BB"/>
    <w:rsid w:val="004F482F"/>
    <w:rsid w:val="00510D30"/>
    <w:rsid w:val="00552977"/>
    <w:rsid w:val="00555553"/>
    <w:rsid w:val="00591046"/>
    <w:rsid w:val="005A3D47"/>
    <w:rsid w:val="005A44C0"/>
    <w:rsid w:val="005E4C19"/>
    <w:rsid w:val="006045D0"/>
    <w:rsid w:val="006E3D18"/>
    <w:rsid w:val="007C6C62"/>
    <w:rsid w:val="008738D3"/>
    <w:rsid w:val="00881636"/>
    <w:rsid w:val="008A5ECF"/>
    <w:rsid w:val="008B1D06"/>
    <w:rsid w:val="008B285C"/>
    <w:rsid w:val="008E19B2"/>
    <w:rsid w:val="008F48CF"/>
    <w:rsid w:val="00902872"/>
    <w:rsid w:val="00950C1D"/>
    <w:rsid w:val="009C71FC"/>
    <w:rsid w:val="00A10838"/>
    <w:rsid w:val="00A179A5"/>
    <w:rsid w:val="00A363F3"/>
    <w:rsid w:val="00A412B1"/>
    <w:rsid w:val="00A678AC"/>
    <w:rsid w:val="00AA7452"/>
    <w:rsid w:val="00AC3048"/>
    <w:rsid w:val="00B05F97"/>
    <w:rsid w:val="00B1657E"/>
    <w:rsid w:val="00B358B7"/>
    <w:rsid w:val="00BA5CCA"/>
    <w:rsid w:val="00BB547C"/>
    <w:rsid w:val="00C0742B"/>
    <w:rsid w:val="00C35F87"/>
    <w:rsid w:val="00C5122E"/>
    <w:rsid w:val="00CB461F"/>
    <w:rsid w:val="00CE1A05"/>
    <w:rsid w:val="00D26B13"/>
    <w:rsid w:val="00DB43BC"/>
    <w:rsid w:val="00DE447A"/>
    <w:rsid w:val="00E103BB"/>
    <w:rsid w:val="00E41EC5"/>
    <w:rsid w:val="00EE16DA"/>
    <w:rsid w:val="00EE5AB9"/>
    <w:rsid w:val="00F12650"/>
    <w:rsid w:val="00F436FF"/>
    <w:rsid w:val="00FD27B0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65A622F"/>
  <w14:defaultImageDpi w14:val="32767"/>
  <w15:chartTrackingRefBased/>
  <w15:docId w15:val="{9EF65F1A-506C-47BC-8AF2-2A78C636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5996"/>
    <w:pPr>
      <w:spacing w:after="0" w:line="280" w:lineRule="atLeast"/>
    </w:pPr>
    <w:rPr>
      <w:rFonts w:ascii="Arial" w:hAnsi="Arial"/>
      <w:kern w:val="14"/>
      <w:lang w:val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547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47C"/>
  </w:style>
  <w:style w:type="paragraph" w:styleId="Fuzeile">
    <w:name w:val="footer"/>
    <w:basedOn w:val="Standard"/>
    <w:link w:val="FuzeileZchn"/>
    <w:uiPriority w:val="99"/>
    <w:unhideWhenUsed/>
    <w:rsid w:val="00BB547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47C"/>
  </w:style>
  <w:style w:type="table" w:styleId="Tabellenraster">
    <w:name w:val="Table Grid"/>
    <w:basedOn w:val="NormaleTabelle"/>
    <w:uiPriority w:val="39"/>
    <w:rsid w:val="003C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2872"/>
    <w:rPr>
      <w:color w:val="808080"/>
    </w:rPr>
  </w:style>
  <w:style w:type="paragraph" w:customStyle="1" w:styleId="OctoiurHyphenation">
    <w:name w:val="Octoiur Hyphenation"/>
    <w:basedOn w:val="Standard"/>
    <w:rsid w:val="00434E28"/>
    <w:rPr>
      <w:rFonts w:eastAsia="Times New Roman" w:cs="Times New Roman"/>
      <w:szCs w:val="24"/>
    </w:rPr>
  </w:style>
  <w:style w:type="paragraph" w:customStyle="1" w:styleId="OctoiurHyphenationandSpacing">
    <w:name w:val="Octoiur Hyphenation and Spacing"/>
    <w:basedOn w:val="Standard"/>
    <w:rsid w:val="00434E28"/>
    <w:rPr>
      <w:rFonts w:eastAsia="Times New Roman" w:cs="Times New Roman"/>
      <w:szCs w:val="24"/>
    </w:rPr>
  </w:style>
  <w:style w:type="paragraph" w:customStyle="1" w:styleId="OctoiurNoHyphenationNoSpacing">
    <w:name w:val="Octoiur NoHyphenation NoSpacing"/>
    <w:basedOn w:val="Standard"/>
    <w:link w:val="OctoiurNoHyphenationNoSpacingChar"/>
    <w:rsid w:val="00434E28"/>
    <w:pPr>
      <w:suppressAutoHyphens/>
    </w:pPr>
    <w:rPr>
      <w:rFonts w:eastAsia="Times New Roman" w:cs="Times New Roman"/>
      <w:szCs w:val="24"/>
    </w:rPr>
  </w:style>
  <w:style w:type="character" w:customStyle="1" w:styleId="OctoiurNoHyphenationNoSpacingChar">
    <w:name w:val="Octoiur NoHyphenation NoSpacing Char"/>
    <w:basedOn w:val="Absatz-Standardschriftart"/>
    <w:link w:val="OctoiurNoHyphenationNoSpacing"/>
    <w:rsid w:val="00434E28"/>
    <w:rPr>
      <w:rFonts w:ascii="Arial" w:eastAsia="Times New Roman" w:hAnsi="Arial" w:cs="Times New Roman"/>
      <w:kern w:val="14"/>
      <w:szCs w:val="24"/>
      <w:lang w:val="de-CH"/>
      <w14:ligatures w14:val="none"/>
    </w:rPr>
  </w:style>
  <w:style w:type="paragraph" w:customStyle="1" w:styleId="OctoiurStandardmitAbsatzabstand">
    <w:name w:val="Octoiur Standard mit Absatzabstand"/>
    <w:basedOn w:val="OctoiurHyphenationandSpacing"/>
    <w:qFormat/>
    <w:rsid w:val="00434E28"/>
    <w:pPr>
      <w:spacing w:before="240" w:after="240"/>
      <w:jc w:val="both"/>
    </w:pPr>
  </w:style>
  <w:style w:type="paragraph" w:customStyle="1" w:styleId="OctoiurStandardohneAbsatzabstand">
    <w:name w:val="Octoiur Standard ohne Absatzabstand"/>
    <w:basedOn w:val="OctoiurHyphenationandSpacing"/>
    <w:qFormat/>
    <w:rsid w:val="00434E28"/>
    <w:pPr>
      <w:jc w:val="both"/>
    </w:pPr>
  </w:style>
  <w:style w:type="paragraph" w:customStyle="1" w:styleId="OctoiurRandziffer">
    <w:name w:val="Octoiur Randziffer"/>
    <w:basedOn w:val="OctoiurHyphenationandSpacing"/>
    <w:qFormat/>
    <w:rsid w:val="00434E28"/>
    <w:pPr>
      <w:numPr>
        <w:numId w:val="3"/>
      </w:numPr>
      <w:spacing w:before="240" w:after="120"/>
      <w:jc w:val="both"/>
    </w:pPr>
  </w:style>
  <w:style w:type="paragraph" w:customStyle="1" w:styleId="OctoiurAnnexList">
    <w:name w:val="Octoiur Annex List"/>
    <w:basedOn w:val="OctoiurHyphenation"/>
    <w:rsid w:val="00033018"/>
    <w:pPr>
      <w:tabs>
        <w:tab w:val="left" w:pos="1701"/>
      </w:tabs>
      <w:ind w:left="1701" w:hanging="1701"/>
    </w:pPr>
  </w:style>
  <w:style w:type="paragraph" w:customStyle="1" w:styleId="OctoiurEvidenceDescription">
    <w:name w:val="Octoiur Evidence Description"/>
    <w:basedOn w:val="OctoiurHyphenation"/>
    <w:rsid w:val="00434E28"/>
    <w:pPr>
      <w:spacing w:before="120"/>
    </w:pPr>
  </w:style>
  <w:style w:type="paragraph" w:customStyle="1" w:styleId="OctoiurEvidenceLabel">
    <w:name w:val="Octoiur Evidence Label"/>
    <w:basedOn w:val="OctoiurNoHyphenationNoSpacing"/>
    <w:rsid w:val="00434E28"/>
    <w:pPr>
      <w:spacing w:before="120"/>
      <w:jc w:val="right"/>
    </w:pPr>
    <w:rPr>
      <w:b/>
    </w:rPr>
  </w:style>
  <w:style w:type="character" w:customStyle="1" w:styleId="OctoiurEvidenceLabelWithoutTable">
    <w:name w:val="Octoiur Evidence Label Without Table"/>
    <w:uiPriority w:val="1"/>
    <w:rsid w:val="002F63F5"/>
  </w:style>
  <w:style w:type="paragraph" w:customStyle="1" w:styleId="OctoiurEvidenceList">
    <w:name w:val="Octoiur Evidence List"/>
    <w:basedOn w:val="OctoiurHyphenation"/>
    <w:rsid w:val="00434E28"/>
    <w:pPr>
      <w:spacing w:before="240"/>
    </w:pPr>
  </w:style>
  <w:style w:type="paragraph" w:customStyle="1" w:styleId="OctoiurEvidenceListDate">
    <w:name w:val="Octoiur Evidence List Date"/>
    <w:basedOn w:val="OctoiurNoHyphenationNoSpacing"/>
    <w:rsid w:val="00434E28"/>
    <w:pPr>
      <w:spacing w:before="240"/>
      <w:jc w:val="right"/>
    </w:pPr>
  </w:style>
  <w:style w:type="character" w:customStyle="1" w:styleId="OctoiurEvidenceListImported">
    <w:name w:val="Octoiur Evidence List Imported"/>
    <w:uiPriority w:val="1"/>
    <w:rsid w:val="00434E28"/>
    <w:rPr>
      <w:color w:val="808080" w:themeColor="background1" w:themeShade="80"/>
      <w:lang w:val="de-CH"/>
    </w:rPr>
  </w:style>
  <w:style w:type="paragraph" w:customStyle="1" w:styleId="OctoiurEvidenceListLabel">
    <w:name w:val="Octoiur Evidence List Label"/>
    <w:basedOn w:val="OctoiurHyphenation"/>
    <w:rsid w:val="00434E28"/>
    <w:pPr>
      <w:spacing w:before="240"/>
    </w:pPr>
    <w:rPr>
      <w:b/>
    </w:rPr>
  </w:style>
  <w:style w:type="paragraph" w:customStyle="1" w:styleId="OctoiurEvidenceTitle">
    <w:name w:val="Octoiur Evidence Title"/>
    <w:basedOn w:val="OctoiurNoHyphenationNoSpacing"/>
    <w:rsid w:val="00434E28"/>
    <w:pPr>
      <w:keepNext/>
      <w:spacing w:before="120"/>
    </w:pPr>
    <w:rPr>
      <w:b/>
    </w:rPr>
  </w:style>
  <w:style w:type="paragraph" w:customStyle="1" w:styleId="OctoiurTitel1">
    <w:name w:val="Octoiur Titel 1."/>
    <w:basedOn w:val="OctoiurHyphenationandSpacing"/>
    <w:next w:val="OctoiurRandziffer"/>
    <w:qFormat/>
    <w:rsid w:val="00434E28"/>
    <w:pPr>
      <w:keepNext/>
      <w:numPr>
        <w:ilvl w:val="2"/>
        <w:numId w:val="4"/>
      </w:numPr>
      <w:spacing w:before="360" w:after="240"/>
      <w:outlineLvl w:val="2"/>
    </w:pPr>
    <w:rPr>
      <w:b/>
    </w:rPr>
  </w:style>
  <w:style w:type="paragraph" w:customStyle="1" w:styleId="OctoiurTitel11">
    <w:name w:val="Octoiur Titel 1.1"/>
    <w:basedOn w:val="OctoiurHyphenationandSpacing"/>
    <w:next w:val="OctoiurRandziffer"/>
    <w:qFormat/>
    <w:rsid w:val="00434E28"/>
    <w:pPr>
      <w:keepNext/>
      <w:numPr>
        <w:ilvl w:val="3"/>
        <w:numId w:val="4"/>
      </w:numPr>
      <w:spacing w:before="360" w:after="240"/>
      <w:outlineLvl w:val="3"/>
    </w:pPr>
    <w:rPr>
      <w:b/>
    </w:rPr>
  </w:style>
  <w:style w:type="paragraph" w:customStyle="1" w:styleId="OctoiurTitel111">
    <w:name w:val="Octoiur Titel 1.1.1"/>
    <w:basedOn w:val="OctoiurHyphenationandSpacing"/>
    <w:next w:val="OctoiurRandziffer"/>
    <w:qFormat/>
    <w:rsid w:val="00434E28"/>
    <w:pPr>
      <w:keepNext/>
      <w:numPr>
        <w:ilvl w:val="4"/>
        <w:numId w:val="4"/>
      </w:numPr>
      <w:spacing w:before="360" w:after="240"/>
      <w:outlineLvl w:val="4"/>
    </w:pPr>
    <w:rPr>
      <w:b/>
    </w:rPr>
  </w:style>
  <w:style w:type="paragraph" w:customStyle="1" w:styleId="OctoiurTitel1111">
    <w:name w:val="Octoiur Titel 1.1.1.1"/>
    <w:basedOn w:val="OctoiurHyphenationandSpacing"/>
    <w:next w:val="OctoiurRandziffer"/>
    <w:qFormat/>
    <w:rsid w:val="00434E28"/>
    <w:pPr>
      <w:keepNext/>
      <w:numPr>
        <w:ilvl w:val="5"/>
        <w:numId w:val="4"/>
      </w:numPr>
      <w:spacing w:before="360" w:after="240"/>
      <w:outlineLvl w:val="5"/>
    </w:pPr>
    <w:rPr>
      <w:b/>
    </w:rPr>
  </w:style>
  <w:style w:type="paragraph" w:customStyle="1" w:styleId="OctoiurTitela0">
    <w:name w:val="Octoiur Titel a)"/>
    <w:basedOn w:val="OctoiurHyphenationandSpacing"/>
    <w:next w:val="OctoiurRandziffer"/>
    <w:qFormat/>
    <w:rsid w:val="00434E28"/>
    <w:pPr>
      <w:keepNext/>
      <w:numPr>
        <w:ilvl w:val="6"/>
        <w:numId w:val="4"/>
      </w:numPr>
      <w:spacing w:before="360" w:after="240"/>
    </w:pPr>
    <w:rPr>
      <w:b/>
    </w:rPr>
  </w:style>
  <w:style w:type="paragraph" w:customStyle="1" w:styleId="OctoiurTitelA">
    <w:name w:val="Octoiur Titel A."/>
    <w:basedOn w:val="OctoiurHyphenationandSpacing"/>
    <w:next w:val="OctoiurRandziffer"/>
    <w:qFormat/>
    <w:rsid w:val="00434E28"/>
    <w:pPr>
      <w:keepNext/>
      <w:numPr>
        <w:ilvl w:val="1"/>
        <w:numId w:val="4"/>
      </w:numPr>
      <w:spacing w:before="360" w:after="240"/>
      <w:outlineLvl w:val="1"/>
    </w:pPr>
    <w:rPr>
      <w:b/>
    </w:rPr>
  </w:style>
  <w:style w:type="paragraph" w:customStyle="1" w:styleId="OctoiurTitelI">
    <w:name w:val="Octoiur Titel I."/>
    <w:basedOn w:val="OctoiurHyphenationandSpacing"/>
    <w:next w:val="OctoiurRandziffer"/>
    <w:qFormat/>
    <w:rsid w:val="00434E28"/>
    <w:pPr>
      <w:keepNext/>
      <w:numPr>
        <w:numId w:val="4"/>
      </w:numPr>
      <w:spacing w:before="360" w:after="240"/>
      <w:outlineLvl w:val="0"/>
    </w:pPr>
    <w:rPr>
      <w:b/>
      <w:sz w:val="24"/>
    </w:rPr>
  </w:style>
  <w:style w:type="paragraph" w:customStyle="1" w:styleId="OctoiurSubtitleEvidenceList">
    <w:name w:val="Octoiur Subtitle Evidence List"/>
    <w:basedOn w:val="OctoiurHyphenation"/>
    <w:next w:val="OctoiurStandardmitAbsatzabstand"/>
    <w:rsid w:val="00434E28"/>
    <w:pPr>
      <w:keepNext/>
      <w:numPr>
        <w:numId w:val="5"/>
      </w:numPr>
      <w:spacing w:before="240"/>
    </w:pPr>
    <w:rPr>
      <w:b/>
    </w:rPr>
  </w:style>
  <w:style w:type="paragraph" w:customStyle="1" w:styleId="OctoiurTitleEvidenceList">
    <w:name w:val="Octoiur Title Evidence List"/>
    <w:basedOn w:val="OctoiurHyphenation"/>
    <w:next w:val="OctoiurStandardmitAbsatzabstand"/>
    <w:rsid w:val="00434E28"/>
    <w:pPr>
      <w:keepNext/>
      <w:spacing w:before="240" w:after="240"/>
    </w:pPr>
    <w:rPr>
      <w:b/>
    </w:rPr>
  </w:style>
  <w:style w:type="character" w:customStyle="1" w:styleId="OctoiurAnnexDelimiter">
    <w:name w:val="Octoiur Annex Delimiter"/>
    <w:uiPriority w:val="1"/>
    <w:rsid w:val="00434E28"/>
  </w:style>
  <w:style w:type="character" w:customStyle="1" w:styleId="OctoiurAnnexDelimiterHidden">
    <w:name w:val="Octoiur Annex Delimiter Hidden"/>
    <w:basedOn w:val="OctoiurAnnexDelimiter"/>
    <w:uiPriority w:val="1"/>
    <w:rsid w:val="00434E28"/>
    <w:rPr>
      <w:vanish/>
    </w:rPr>
  </w:style>
  <w:style w:type="character" w:customStyle="1" w:styleId="OctoiurAnnexDescription">
    <w:name w:val="Octoiur Annex Description"/>
    <w:basedOn w:val="Absatz-Standardschriftart"/>
    <w:uiPriority w:val="1"/>
    <w:rsid w:val="00434E28"/>
  </w:style>
  <w:style w:type="character" w:customStyle="1" w:styleId="OctoiurAnnexDescriptionHidden">
    <w:name w:val="Octoiur Annex Description Hidden"/>
    <w:basedOn w:val="OctoiurAnnexDescription"/>
    <w:uiPriority w:val="1"/>
    <w:rsid w:val="00434E28"/>
    <w:rPr>
      <w:vanish/>
    </w:rPr>
  </w:style>
  <w:style w:type="character" w:customStyle="1" w:styleId="OctoiurAnnexLabel">
    <w:name w:val="Octoiur Annex Label"/>
    <w:uiPriority w:val="1"/>
    <w:rsid w:val="00434E28"/>
    <w:rPr>
      <w:b/>
      <w:u w:val="none"/>
    </w:rPr>
  </w:style>
  <w:style w:type="character" w:customStyle="1" w:styleId="OctoiurAnnexPlaceofFinding">
    <w:name w:val="Octoiur Annex Place of Finding"/>
    <w:uiPriority w:val="1"/>
    <w:rsid w:val="00434E28"/>
  </w:style>
  <w:style w:type="character" w:customStyle="1" w:styleId="OctoiurAnnexPlaceofFindingHidden">
    <w:name w:val="Octoiur Annex Place of Finding Hidden"/>
    <w:basedOn w:val="OctoiurAnnexPlaceofFinding"/>
    <w:uiPriority w:val="1"/>
    <w:rsid w:val="00434E28"/>
    <w:rPr>
      <w:vanish/>
    </w:rPr>
  </w:style>
  <w:style w:type="paragraph" w:styleId="Verzeichnis1">
    <w:name w:val="toc 1"/>
    <w:basedOn w:val="Standard"/>
    <w:autoRedefine/>
    <w:uiPriority w:val="39"/>
    <w:unhideWhenUsed/>
    <w:rsid w:val="00434E28"/>
    <w:pPr>
      <w:tabs>
        <w:tab w:val="left" w:pos="425"/>
        <w:tab w:val="right" w:pos="8726"/>
      </w:tabs>
      <w:spacing w:line="200" w:lineRule="exact"/>
      <w:ind w:left="425" w:right="851" w:hanging="425"/>
    </w:pPr>
    <w:rPr>
      <w:b/>
      <w:sz w:val="16"/>
    </w:rPr>
  </w:style>
  <w:style w:type="paragraph" w:styleId="Verzeichnis2">
    <w:name w:val="toc 2"/>
    <w:basedOn w:val="Standard"/>
    <w:autoRedefine/>
    <w:uiPriority w:val="39"/>
    <w:unhideWhenUsed/>
    <w:rsid w:val="00434E28"/>
    <w:pPr>
      <w:tabs>
        <w:tab w:val="left" w:pos="425"/>
        <w:tab w:val="right" w:pos="8726"/>
      </w:tabs>
      <w:spacing w:line="200" w:lineRule="exact"/>
      <w:ind w:left="425" w:right="851" w:hanging="425"/>
    </w:pPr>
    <w:rPr>
      <w:sz w:val="16"/>
    </w:rPr>
  </w:style>
  <w:style w:type="paragraph" w:styleId="Verzeichnis3">
    <w:name w:val="toc 3"/>
    <w:basedOn w:val="Standard"/>
    <w:autoRedefine/>
    <w:uiPriority w:val="39"/>
    <w:unhideWhenUsed/>
    <w:rsid w:val="00434E28"/>
    <w:pPr>
      <w:tabs>
        <w:tab w:val="left" w:pos="851"/>
        <w:tab w:val="right" w:pos="8726"/>
      </w:tabs>
      <w:spacing w:line="200" w:lineRule="exact"/>
      <w:ind w:left="850" w:right="851" w:hanging="425"/>
    </w:pPr>
    <w:rPr>
      <w:sz w:val="16"/>
    </w:rPr>
  </w:style>
  <w:style w:type="paragraph" w:styleId="Verzeichnis4">
    <w:name w:val="toc 4"/>
    <w:basedOn w:val="Standard"/>
    <w:autoRedefine/>
    <w:uiPriority w:val="39"/>
    <w:unhideWhenUsed/>
    <w:rsid w:val="00434E28"/>
    <w:pPr>
      <w:tabs>
        <w:tab w:val="left" w:pos="1276"/>
        <w:tab w:val="right" w:pos="8726"/>
      </w:tabs>
      <w:spacing w:line="200" w:lineRule="exact"/>
      <w:ind w:left="1276" w:right="851" w:hanging="425"/>
    </w:pPr>
    <w:rPr>
      <w:sz w:val="16"/>
    </w:rPr>
  </w:style>
  <w:style w:type="paragraph" w:styleId="Verzeichnis5">
    <w:name w:val="toc 5"/>
    <w:basedOn w:val="Standard"/>
    <w:autoRedefine/>
    <w:uiPriority w:val="39"/>
    <w:unhideWhenUsed/>
    <w:rsid w:val="00434E28"/>
    <w:pPr>
      <w:tabs>
        <w:tab w:val="left" w:pos="1985"/>
        <w:tab w:val="right" w:pos="8726"/>
      </w:tabs>
      <w:spacing w:line="200" w:lineRule="exact"/>
      <w:ind w:left="1985" w:right="851" w:hanging="709"/>
    </w:pPr>
    <w:rPr>
      <w:sz w:val="16"/>
    </w:rPr>
  </w:style>
  <w:style w:type="paragraph" w:styleId="Verzeichnis6">
    <w:name w:val="toc 6"/>
    <w:basedOn w:val="Verzeichnis5"/>
    <w:next w:val="Standard"/>
    <w:autoRedefine/>
    <w:uiPriority w:val="39"/>
    <w:unhideWhenUsed/>
    <w:rsid w:val="00434E28"/>
    <w:pPr>
      <w:tabs>
        <w:tab w:val="clear" w:pos="1985"/>
        <w:tab w:val="left" w:pos="2835"/>
      </w:tabs>
      <w:ind w:left="2836" w:hanging="851"/>
    </w:pPr>
    <w:rPr>
      <w:noProof/>
    </w:rPr>
  </w:style>
  <w:style w:type="paragraph" w:styleId="Verzeichnis7">
    <w:name w:val="toc 7"/>
    <w:basedOn w:val="Standard"/>
    <w:next w:val="Standard"/>
    <w:autoRedefine/>
    <w:uiPriority w:val="39"/>
    <w:unhideWhenUsed/>
    <w:rsid w:val="00CB461F"/>
    <w:pPr>
      <w:tabs>
        <w:tab w:val="left" w:pos="1418"/>
        <w:tab w:val="right" w:pos="8726"/>
      </w:tabs>
      <w:spacing w:line="280" w:lineRule="exact"/>
      <w:ind w:left="1418" w:hanging="1418"/>
      <w:contextualSpacing/>
    </w:pPr>
    <w:rPr>
      <w:lang w:val="es-ES"/>
    </w:rPr>
  </w:style>
  <w:style w:type="paragraph" w:customStyle="1" w:styleId="OctoiurStandardeingercktmitAbsatzabstand">
    <w:name w:val="Octoiur Standard eingerückt mit Absatzabstand"/>
    <w:basedOn w:val="OctoiurHyphenationandSpacing"/>
    <w:qFormat/>
    <w:rsid w:val="00434E28"/>
    <w:pPr>
      <w:spacing w:before="240" w:after="240"/>
      <w:ind w:left="709"/>
      <w:jc w:val="both"/>
    </w:pPr>
  </w:style>
  <w:style w:type="paragraph" w:customStyle="1" w:styleId="OctoiurStandardeingercktohneAbsatzabstand">
    <w:name w:val="Octoiur Standard eingerückt ohne Absatzabstand"/>
    <w:basedOn w:val="OctoiurHyphenationandSpacing"/>
    <w:qFormat/>
    <w:rsid w:val="00434E28"/>
    <w:pPr>
      <w:ind w:left="709"/>
      <w:jc w:val="both"/>
    </w:pPr>
  </w:style>
  <w:style w:type="paragraph" w:customStyle="1" w:styleId="OctoiurTitelohneNummerierung">
    <w:name w:val="Octoiur Titel ohne Nummerierung"/>
    <w:basedOn w:val="OctoiurHyphenation"/>
    <w:next w:val="OctoiurStandardmitAbsatzabstand"/>
    <w:qFormat/>
    <w:rsid w:val="00434E28"/>
    <w:pPr>
      <w:keepNext/>
      <w:spacing w:before="360" w:after="240"/>
      <w:contextualSpacing/>
    </w:pPr>
    <w:rPr>
      <w:b/>
      <w:sz w:val="26"/>
    </w:rPr>
  </w:style>
  <w:style w:type="paragraph" w:customStyle="1" w:styleId="OctoiurUntertitelohneNummerierung">
    <w:name w:val="Octoiur Untertitel ohne Nummerierung"/>
    <w:basedOn w:val="OctoiurHyphenation"/>
    <w:next w:val="OctoiurStandardmitAbsatzabstand"/>
    <w:qFormat/>
    <w:rsid w:val="00434E28"/>
    <w:pPr>
      <w:keepNext/>
      <w:spacing w:before="360" w:after="240"/>
      <w:contextualSpacing/>
    </w:pPr>
    <w:rPr>
      <w:b/>
    </w:rPr>
  </w:style>
  <w:style w:type="paragraph" w:customStyle="1" w:styleId="OctoiurTitelzentriert">
    <w:name w:val="Octoiur Titel zentriert"/>
    <w:basedOn w:val="OctoiurHyphenationandSpacing"/>
    <w:next w:val="OctoiurStandardmitAbsatzabstand"/>
    <w:qFormat/>
    <w:rsid w:val="00434E28"/>
    <w:pPr>
      <w:keepNext/>
      <w:spacing w:before="240" w:after="240"/>
      <w:jc w:val="center"/>
    </w:pPr>
    <w:rPr>
      <w:b/>
    </w:rPr>
  </w:style>
  <w:style w:type="character" w:styleId="Funotenzeichen">
    <w:name w:val="footnote reference"/>
    <w:basedOn w:val="Absatz-Standardschriftart"/>
    <w:uiPriority w:val="99"/>
    <w:semiHidden/>
    <w:unhideWhenUsed/>
    <w:rsid w:val="00434E28"/>
    <w:rPr>
      <w:vertAlign w:val="superscript"/>
    </w:rPr>
  </w:style>
  <w:style w:type="paragraph" w:customStyle="1" w:styleId="OctoiurAufzhlung1">
    <w:name w:val="Octoiur Aufzählung 1."/>
    <w:basedOn w:val="OctoiurHyphenationandSpacing"/>
    <w:qFormat/>
    <w:rsid w:val="002F63F5"/>
    <w:pPr>
      <w:numPr>
        <w:numId w:val="1"/>
      </w:numPr>
      <w:spacing w:after="240"/>
    </w:pPr>
  </w:style>
  <w:style w:type="paragraph" w:customStyle="1" w:styleId="OctoiurAufzhlunga">
    <w:name w:val="Octoiur Aufzählung a)"/>
    <w:basedOn w:val="OctoiurHyphenationandSpacing"/>
    <w:qFormat/>
    <w:rsid w:val="002D05FB"/>
    <w:pPr>
      <w:numPr>
        <w:numId w:val="30"/>
      </w:numPr>
      <w:spacing w:before="240" w:after="240"/>
      <w:jc w:val="both"/>
    </w:pPr>
  </w:style>
  <w:style w:type="paragraph" w:customStyle="1" w:styleId="OctoiurAufzhlungi">
    <w:name w:val="Octoiur Aufzählung i)"/>
    <w:basedOn w:val="OctoiurHyphenationandSpacing"/>
    <w:qFormat/>
    <w:rsid w:val="002D05FB"/>
    <w:pPr>
      <w:numPr>
        <w:numId w:val="31"/>
      </w:numPr>
      <w:spacing w:before="240" w:after="240"/>
      <w:jc w:val="both"/>
    </w:pPr>
  </w:style>
  <w:style w:type="paragraph" w:customStyle="1" w:styleId="OctoiurAufzhlungPunkt">
    <w:name w:val="Octoiur Aufzählung Punkt"/>
    <w:basedOn w:val="OctoiurHyphenationandSpacing"/>
    <w:qFormat/>
    <w:rsid w:val="002F63F5"/>
    <w:pPr>
      <w:numPr>
        <w:ilvl w:val="3"/>
        <w:numId w:val="1"/>
      </w:numPr>
      <w:spacing w:after="240"/>
    </w:pPr>
  </w:style>
  <w:style w:type="paragraph" w:customStyle="1" w:styleId="OctoiurAufzhlung1Abstandreduziert">
    <w:name w:val="Octoiur Aufzählung 1. Abstand reduziert"/>
    <w:basedOn w:val="OctoiurHyphenationandSpacing"/>
    <w:qFormat/>
    <w:rsid w:val="002F63F5"/>
    <w:pPr>
      <w:numPr>
        <w:numId w:val="2"/>
      </w:numPr>
      <w:spacing w:before="120" w:after="120"/>
    </w:pPr>
  </w:style>
  <w:style w:type="paragraph" w:customStyle="1" w:styleId="OctoiurAufzhlungaAbstandreduziert">
    <w:name w:val="Octoiur Aufzählung a) Abstand reduziert"/>
    <w:basedOn w:val="OctoiurHyphenationandSpacing"/>
    <w:qFormat/>
    <w:rsid w:val="002D05FB"/>
    <w:pPr>
      <w:numPr>
        <w:numId w:val="32"/>
      </w:numPr>
      <w:spacing w:before="120" w:after="120"/>
      <w:jc w:val="both"/>
    </w:pPr>
  </w:style>
  <w:style w:type="paragraph" w:customStyle="1" w:styleId="OctoiurAufzhlungiAbstandreduziert">
    <w:name w:val="Octoiur Aufzählung i) Abstand reduziert"/>
    <w:basedOn w:val="OctoiurHyphenationandSpacing"/>
    <w:qFormat/>
    <w:rsid w:val="002D05FB"/>
    <w:pPr>
      <w:numPr>
        <w:numId w:val="33"/>
      </w:numPr>
      <w:spacing w:before="120" w:after="120"/>
      <w:jc w:val="both"/>
    </w:pPr>
  </w:style>
  <w:style w:type="paragraph" w:customStyle="1" w:styleId="OctoiurAufzhlungPunktAbstandreduziert">
    <w:name w:val="Octoiur Aufzählung Punkt Abstand reduziert"/>
    <w:basedOn w:val="OctoiurHyphenationandSpacing"/>
    <w:qFormat/>
    <w:rsid w:val="002F63F5"/>
    <w:pPr>
      <w:numPr>
        <w:ilvl w:val="3"/>
        <w:numId w:val="2"/>
      </w:numPr>
      <w:spacing w:before="120" w:after="120"/>
    </w:pPr>
  </w:style>
  <w:style w:type="paragraph" w:customStyle="1" w:styleId="OctoiurNummerierung1">
    <w:name w:val="Octoiur Nummerierung 1."/>
    <w:basedOn w:val="OctoiurHyphenationandSpacing"/>
    <w:qFormat/>
    <w:rsid w:val="004351BB"/>
    <w:pPr>
      <w:numPr>
        <w:numId w:val="16"/>
      </w:numPr>
      <w:spacing w:before="240" w:after="240"/>
      <w:jc w:val="both"/>
    </w:pPr>
  </w:style>
  <w:style w:type="paragraph" w:customStyle="1" w:styleId="OctoiurNummerierung11">
    <w:name w:val="Octoiur Nummerierung 1.1"/>
    <w:basedOn w:val="OctoiurHyphenationandSpacing"/>
    <w:qFormat/>
    <w:rsid w:val="004351BB"/>
    <w:pPr>
      <w:numPr>
        <w:ilvl w:val="1"/>
        <w:numId w:val="16"/>
      </w:numPr>
      <w:spacing w:before="240" w:after="240"/>
      <w:jc w:val="both"/>
    </w:pPr>
  </w:style>
  <w:style w:type="paragraph" w:customStyle="1" w:styleId="OctoiurNummerierung111">
    <w:name w:val="Octoiur Nummerierung 1.1.1"/>
    <w:basedOn w:val="OctoiurHyphenationandSpacing"/>
    <w:qFormat/>
    <w:rsid w:val="004351BB"/>
    <w:pPr>
      <w:numPr>
        <w:ilvl w:val="2"/>
        <w:numId w:val="16"/>
      </w:numPr>
      <w:spacing w:before="240" w:after="240"/>
      <w:jc w:val="both"/>
    </w:pPr>
  </w:style>
  <w:style w:type="paragraph" w:customStyle="1" w:styleId="OctoiurNummerierung1111">
    <w:name w:val="Octoiur Nummerierung 1.1.1.1"/>
    <w:basedOn w:val="OctoiurHyphenationandSpacing"/>
    <w:qFormat/>
    <w:rsid w:val="004351BB"/>
    <w:pPr>
      <w:numPr>
        <w:ilvl w:val="3"/>
        <w:numId w:val="16"/>
      </w:numPr>
      <w:spacing w:before="240" w:after="240"/>
      <w:jc w:val="both"/>
    </w:pPr>
  </w:style>
  <w:style w:type="paragraph" w:customStyle="1" w:styleId="OctoiurNummerierung11111">
    <w:name w:val="Octoiur Nummerierung 1.1.1.1.1"/>
    <w:basedOn w:val="OctoiurHyphenationandSpacing"/>
    <w:qFormat/>
    <w:rsid w:val="004351BB"/>
    <w:pPr>
      <w:numPr>
        <w:ilvl w:val="4"/>
        <w:numId w:val="16"/>
      </w:numPr>
      <w:spacing w:before="240" w:after="240"/>
      <w:jc w:val="both"/>
    </w:pPr>
  </w:style>
  <w:style w:type="paragraph" w:customStyle="1" w:styleId="OctoiurNummerierung1Abstandreduziert">
    <w:name w:val="Octoiur Nummerierung 1. Abstand reduziert"/>
    <w:basedOn w:val="OctoiurHyphenationandSpacing"/>
    <w:qFormat/>
    <w:rsid w:val="004351BB"/>
    <w:pPr>
      <w:numPr>
        <w:numId w:val="21"/>
      </w:numPr>
      <w:spacing w:before="120" w:after="120"/>
      <w:jc w:val="both"/>
    </w:pPr>
  </w:style>
  <w:style w:type="paragraph" w:customStyle="1" w:styleId="OctoiurNummerierung11Abstandreduziert">
    <w:name w:val="Octoiur Nummerierung 1.1 Abstand reduziert"/>
    <w:basedOn w:val="OctoiurHyphenationandSpacing"/>
    <w:qFormat/>
    <w:rsid w:val="004351BB"/>
    <w:pPr>
      <w:numPr>
        <w:ilvl w:val="1"/>
        <w:numId w:val="21"/>
      </w:numPr>
      <w:spacing w:before="120" w:after="120"/>
      <w:jc w:val="both"/>
    </w:pPr>
  </w:style>
  <w:style w:type="paragraph" w:customStyle="1" w:styleId="OctoiurNummerierung111Abstandreduziert">
    <w:name w:val="Octoiur Nummerierung 1.1.1 Abstand reduziert"/>
    <w:basedOn w:val="OctoiurHyphenationandSpacing"/>
    <w:qFormat/>
    <w:rsid w:val="004351BB"/>
    <w:pPr>
      <w:numPr>
        <w:ilvl w:val="2"/>
        <w:numId w:val="21"/>
      </w:numPr>
      <w:spacing w:before="120" w:after="120"/>
      <w:jc w:val="both"/>
    </w:pPr>
  </w:style>
  <w:style w:type="paragraph" w:customStyle="1" w:styleId="OctoiurNummerierung1111Abstandreduziert">
    <w:name w:val="Octoiur Nummerierung 1.1.1.1 Abstand reduziert"/>
    <w:basedOn w:val="OctoiurHyphenationandSpacing"/>
    <w:qFormat/>
    <w:rsid w:val="004351BB"/>
    <w:pPr>
      <w:numPr>
        <w:ilvl w:val="3"/>
        <w:numId w:val="21"/>
      </w:numPr>
      <w:spacing w:before="120" w:after="120"/>
      <w:jc w:val="both"/>
    </w:pPr>
  </w:style>
  <w:style w:type="paragraph" w:customStyle="1" w:styleId="OctoiurNummerierung11111Abstandreduziert">
    <w:name w:val="Octoiur Nummerierung 1.1.1.1.1 Abstand reduziert"/>
    <w:basedOn w:val="OctoiurHyphenationandSpacing"/>
    <w:qFormat/>
    <w:rsid w:val="004351BB"/>
    <w:pPr>
      <w:numPr>
        <w:ilvl w:val="4"/>
        <w:numId w:val="21"/>
      </w:numPr>
      <w:spacing w:before="120" w:after="120"/>
      <w:jc w:val="both"/>
    </w:pPr>
  </w:style>
  <w:style w:type="paragraph" w:customStyle="1" w:styleId="OctoiurRechtsbegehren">
    <w:name w:val="Octoiur Rechtsbegehren"/>
    <w:basedOn w:val="OctoiurHyphenationandSpacing"/>
    <w:qFormat/>
    <w:rsid w:val="00434E28"/>
    <w:pPr>
      <w:numPr>
        <w:numId w:val="10"/>
      </w:numPr>
      <w:spacing w:before="240" w:after="240"/>
    </w:pPr>
    <w:rPr>
      <w:i/>
    </w:rPr>
  </w:style>
  <w:style w:type="paragraph" w:customStyle="1" w:styleId="OctoiurZitat">
    <w:name w:val="Octoiur Zitat"/>
    <w:basedOn w:val="OctoiurHyphenationandSpacing"/>
    <w:next w:val="OctoiurRandziffer"/>
    <w:qFormat/>
    <w:rsid w:val="00434E28"/>
    <w:pPr>
      <w:spacing w:before="240" w:after="240"/>
      <w:ind w:left="851" w:right="851"/>
    </w:pPr>
    <w:rPr>
      <w:i/>
    </w:rPr>
  </w:style>
  <w:style w:type="paragraph" w:customStyle="1" w:styleId="Octoiurcc1">
    <w:name w:val="Octoiur cc 1"/>
    <w:basedOn w:val="OctoiurNoHyphenationNoSpacing"/>
    <w:next w:val="Octoiurcc2"/>
    <w:qFormat/>
    <w:rsid w:val="00434E28"/>
    <w:pPr>
      <w:numPr>
        <w:numId w:val="11"/>
      </w:numPr>
      <w:tabs>
        <w:tab w:val="left" w:pos="851"/>
      </w:tabs>
      <w:spacing w:before="240"/>
    </w:pPr>
  </w:style>
  <w:style w:type="paragraph" w:customStyle="1" w:styleId="Octoiurcc2">
    <w:name w:val="Octoiur cc 2"/>
    <w:basedOn w:val="OctoiurNoHyphenationNoSpacing"/>
    <w:qFormat/>
    <w:rsid w:val="00434E28"/>
    <w:pPr>
      <w:numPr>
        <w:ilvl w:val="1"/>
        <w:numId w:val="11"/>
      </w:numPr>
      <w:tabs>
        <w:tab w:val="clear" w:pos="1134"/>
        <w:tab w:val="left" w:pos="851"/>
      </w:tabs>
    </w:pPr>
  </w:style>
  <w:style w:type="paragraph" w:customStyle="1" w:styleId="OctoiurPunktEbene1">
    <w:name w:val="Octoiur Punkt Ebene 1"/>
    <w:basedOn w:val="OctoiurHyphenationandSpacing"/>
    <w:qFormat/>
    <w:rsid w:val="004351BB"/>
    <w:pPr>
      <w:numPr>
        <w:numId w:val="25"/>
      </w:numPr>
      <w:spacing w:before="240" w:after="240"/>
      <w:jc w:val="both"/>
    </w:pPr>
  </w:style>
  <w:style w:type="paragraph" w:customStyle="1" w:styleId="OctoiurPunktEbene1Abstandreduziert">
    <w:name w:val="Octoiur Punkt Ebene 1 Abstand reduziert"/>
    <w:basedOn w:val="OctoiurHyphenationandSpacing"/>
    <w:qFormat/>
    <w:rsid w:val="004351BB"/>
    <w:pPr>
      <w:numPr>
        <w:numId w:val="29"/>
      </w:numPr>
      <w:spacing w:before="120" w:after="120"/>
      <w:jc w:val="both"/>
    </w:pPr>
  </w:style>
  <w:style w:type="paragraph" w:customStyle="1" w:styleId="OctoiurPunktEbene2">
    <w:name w:val="Octoiur Punkt Ebene 2"/>
    <w:basedOn w:val="OctoiurHyphenationandSpacing"/>
    <w:qFormat/>
    <w:rsid w:val="004351BB"/>
    <w:pPr>
      <w:numPr>
        <w:ilvl w:val="1"/>
        <w:numId w:val="25"/>
      </w:numPr>
      <w:spacing w:before="240" w:after="240"/>
      <w:jc w:val="both"/>
    </w:pPr>
  </w:style>
  <w:style w:type="paragraph" w:customStyle="1" w:styleId="OctoiurPunktEbene2Abstandreduziert">
    <w:name w:val="Octoiur Punkt Ebene 2 Abstand reduziert"/>
    <w:basedOn w:val="OctoiurHyphenationandSpacing"/>
    <w:qFormat/>
    <w:rsid w:val="004351BB"/>
    <w:pPr>
      <w:numPr>
        <w:ilvl w:val="1"/>
        <w:numId w:val="29"/>
      </w:numPr>
      <w:spacing w:before="120" w:after="120"/>
      <w:jc w:val="both"/>
    </w:pPr>
  </w:style>
  <w:style w:type="paragraph" w:customStyle="1" w:styleId="OctoiurPunktEbene3">
    <w:name w:val="Octoiur Punkt Ebene 3"/>
    <w:basedOn w:val="OctoiurHyphenationandSpacing"/>
    <w:qFormat/>
    <w:rsid w:val="004351BB"/>
    <w:pPr>
      <w:numPr>
        <w:ilvl w:val="2"/>
        <w:numId w:val="25"/>
      </w:numPr>
      <w:spacing w:before="240" w:after="240"/>
      <w:jc w:val="both"/>
    </w:pPr>
  </w:style>
  <w:style w:type="paragraph" w:customStyle="1" w:styleId="OctoiurPunktEbene3Abstandreduziert">
    <w:name w:val="Octoiur Punkt Ebene 3 Abstand reduziert"/>
    <w:basedOn w:val="OctoiurHyphenationandSpacing"/>
    <w:qFormat/>
    <w:rsid w:val="004351BB"/>
    <w:pPr>
      <w:numPr>
        <w:ilvl w:val="2"/>
        <w:numId w:val="29"/>
      </w:numPr>
      <w:spacing w:before="120" w:after="120"/>
      <w:jc w:val="both"/>
    </w:pPr>
  </w:style>
  <w:style w:type="paragraph" w:customStyle="1" w:styleId="OctoiurPunktEbene4">
    <w:name w:val="Octoiur Punkt Ebene 4"/>
    <w:basedOn w:val="OctoiurHyphenationandSpacing"/>
    <w:qFormat/>
    <w:rsid w:val="004351BB"/>
    <w:pPr>
      <w:numPr>
        <w:ilvl w:val="3"/>
        <w:numId w:val="25"/>
      </w:numPr>
      <w:spacing w:before="240" w:after="240"/>
      <w:jc w:val="both"/>
    </w:pPr>
  </w:style>
  <w:style w:type="paragraph" w:customStyle="1" w:styleId="OctoiurPunktEbene4Abstandreduziert">
    <w:name w:val="Octoiur Punkt Ebene 4 Abstand reduziert"/>
    <w:basedOn w:val="OctoiurHyphenationandSpacing"/>
    <w:qFormat/>
    <w:rsid w:val="004351BB"/>
    <w:pPr>
      <w:numPr>
        <w:ilvl w:val="3"/>
        <w:numId w:val="29"/>
      </w:numPr>
      <w:spacing w:before="120" w:after="120"/>
      <w:jc w:val="both"/>
    </w:pPr>
  </w:style>
  <w:style w:type="paragraph" w:customStyle="1" w:styleId="OctoiurStandardrechtsfett">
    <w:name w:val="Octoiur Standard rechts fett"/>
    <w:basedOn w:val="OctoiurHyphenationandSpacing"/>
    <w:next w:val="OctoiurStandardmitAbsatzabstand"/>
    <w:qFormat/>
    <w:rsid w:val="00434E28"/>
    <w:pPr>
      <w:spacing w:before="240" w:after="240"/>
      <w:jc w:val="right"/>
    </w:pPr>
    <w:rPr>
      <w:b/>
    </w:rPr>
  </w:style>
  <w:style w:type="character" w:customStyle="1" w:styleId="OctoiurDatum">
    <w:name w:val="Octoiur Datum"/>
    <w:uiPriority w:val="1"/>
    <w:qFormat/>
    <w:rsid w:val="00434E28"/>
  </w:style>
  <w:style w:type="character" w:customStyle="1" w:styleId="OctoiurEntwurfzeile">
    <w:name w:val="Octoiur Entwurfzeile"/>
    <w:basedOn w:val="Absatz-Standardschriftart"/>
    <w:uiPriority w:val="1"/>
    <w:qFormat/>
    <w:rsid w:val="00434E28"/>
    <w:rPr>
      <w:b/>
      <w:color w:val="C00000"/>
      <w:lang w:val="fr-CH"/>
    </w:rPr>
  </w:style>
  <w:style w:type="character" w:customStyle="1" w:styleId="99MandatsnummerFolgeseiten">
    <w:name w:val="99_Mandatsnummer_Folgeseiten"/>
    <w:basedOn w:val="Absatz-Standardschriftart"/>
    <w:uiPriority w:val="1"/>
    <w:rsid w:val="00AC3048"/>
    <w:rPr>
      <w:rFonts w:cs="Times New Roman"/>
      <w:sz w:val="14"/>
      <w:lang w:val="de-CH" w:eastAsia="x-none"/>
    </w:rPr>
  </w:style>
  <w:style w:type="paragraph" w:customStyle="1" w:styleId="OctoiurTitleAnnexList">
    <w:name w:val="Octoiur Title Annex List"/>
    <w:basedOn w:val="OctoiurHyphenation"/>
    <w:next w:val="OctoiurStandardmitAbsatzabstand"/>
    <w:rsid w:val="00033018"/>
    <w:pPr>
      <w:keepNext/>
      <w:spacing w:before="240"/>
    </w:pPr>
    <w:rPr>
      <w:b/>
    </w:rPr>
  </w:style>
  <w:style w:type="paragraph" w:customStyle="1" w:styleId="OctoiurBetreff">
    <w:name w:val="Octoiur Betreff"/>
    <w:basedOn w:val="OctoiurHyphenationandSpacing"/>
    <w:next w:val="OctoiurStandardmitAbsatzabstand"/>
    <w:qFormat/>
    <w:rsid w:val="00A10838"/>
    <w:pPr>
      <w:spacing w:before="240" w:after="240"/>
    </w:pPr>
    <w:rPr>
      <w:b/>
    </w:rPr>
  </w:style>
  <w:style w:type="paragraph" w:styleId="berarbeitung">
    <w:name w:val="Revision"/>
    <w:hidden/>
    <w:uiPriority w:val="99"/>
    <w:semiHidden/>
    <w:rsid w:val="00A179A5"/>
    <w:pPr>
      <w:spacing w:after="0" w:line="240" w:lineRule="auto"/>
    </w:pPr>
    <w:rPr>
      <w:rFonts w:ascii="Arial" w:hAnsi="Arial"/>
      <w:kern w:val="14"/>
      <w:lang w:val="de-CH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79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179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179A5"/>
    <w:rPr>
      <w:rFonts w:ascii="Arial" w:hAnsi="Arial"/>
      <w:kern w:val="14"/>
      <w:sz w:val="20"/>
      <w:szCs w:val="20"/>
      <w:lang w:val="de-CH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79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9A5"/>
    <w:rPr>
      <w:rFonts w:ascii="Arial" w:hAnsi="Arial"/>
      <w:b/>
      <w:bCs/>
      <w:kern w:val="14"/>
      <w:sz w:val="20"/>
      <w:szCs w:val="20"/>
      <w:lang w:val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unden\MME%20Compliance%20AG\Konfiguration\Application%20Data\Templates\OctoNeut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845447472C4E899720C827B1325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3F68F-EF9A-434D-8C7D-D60303A65A82}"/>
      </w:docPartPr>
      <w:docPartBody>
        <w:p w:rsidR="00916A42" w:rsidRDefault="000532AC" w:rsidP="000532AC">
          <w:pPr>
            <w:pStyle w:val="61845447472C4E899720C827B132521B"/>
          </w:pPr>
          <w:r w:rsidRPr="002963A7">
            <w:rPr>
              <w:rStyle w:val="Platzhaltertext"/>
            </w:rPr>
            <w:t>Wählen Sie ein Element aus.</w:t>
          </w:r>
        </w:p>
      </w:docPartBody>
    </w:docPart>
    <w:docPart>
      <w:docPartPr>
        <w:name w:val="29B7BA80F2D84834B0825B889DEE5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DC783-0A22-46D5-85FB-01ABDFF4AC84}"/>
      </w:docPartPr>
      <w:docPartBody>
        <w:p w:rsidR="00EB1BF5" w:rsidRDefault="00916A42" w:rsidP="00916A42">
          <w:pPr>
            <w:pStyle w:val="29B7BA80F2D84834B0825B889DEE5DBA"/>
          </w:pPr>
          <w:r w:rsidRPr="005F7E4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2BAF0642A364AFDAC0356DF60488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9244B-0624-4A96-BDF3-B75ED5688E0A}"/>
      </w:docPartPr>
      <w:docPartBody>
        <w:p w:rsidR="00EB1BF5" w:rsidRDefault="00916A42" w:rsidP="00916A42">
          <w:pPr>
            <w:pStyle w:val="32BAF0642A364AFDAC0356DF60488CED"/>
          </w:pPr>
          <w:r w:rsidRPr="00157D3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5FA59-5FDA-4271-9DAB-88FB37BAEC23}"/>
      </w:docPartPr>
      <w:docPartBody>
        <w:p w:rsidR="00E046F9" w:rsidRDefault="00B3351D">
          <w:r w:rsidRPr="00A33053">
            <w:rPr>
              <w:rStyle w:val="Platzhaltertext"/>
            </w:rPr>
            <w:t>Wählen Sie ein Element aus.</w:t>
          </w:r>
        </w:p>
      </w:docPartBody>
    </w:docPart>
    <w:docPart>
      <w:docPartPr>
        <w:name w:val="688ECE2C271044AA90B1B09BB1233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1EF6B-4EC8-44B5-8880-A0586218530A}"/>
      </w:docPartPr>
      <w:docPartBody>
        <w:p w:rsidR="000354AD" w:rsidRDefault="00E046F9" w:rsidP="00E046F9">
          <w:pPr>
            <w:pStyle w:val="688ECE2C271044AA90B1B09BB1233173"/>
          </w:pPr>
          <w:r w:rsidRPr="009F6AEA">
            <w:rPr>
              <w:rStyle w:val="Platzhaltertext"/>
            </w:rPr>
            <w:t>Wählen Sie ein Element aus.</w:t>
          </w:r>
        </w:p>
      </w:docPartBody>
    </w:docPart>
    <w:docPart>
      <w:docPartPr>
        <w:name w:val="ED129E5E80F6432AB1F86B53E32C2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9A920-0A87-4DCF-87C3-18AF1D177E67}"/>
      </w:docPartPr>
      <w:docPartBody>
        <w:p w:rsidR="000354AD" w:rsidRDefault="00E046F9" w:rsidP="00E046F9">
          <w:pPr>
            <w:pStyle w:val="ED129E5E80F6432AB1F86B53E32C25B4"/>
          </w:pPr>
          <w:r w:rsidRPr="009F6AE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AC"/>
    <w:rsid w:val="000354AD"/>
    <w:rsid w:val="000532AC"/>
    <w:rsid w:val="0019531D"/>
    <w:rsid w:val="001E2E31"/>
    <w:rsid w:val="00510D30"/>
    <w:rsid w:val="00630F6A"/>
    <w:rsid w:val="00916A42"/>
    <w:rsid w:val="009B00B2"/>
    <w:rsid w:val="009E39DE"/>
    <w:rsid w:val="00B3351D"/>
    <w:rsid w:val="00CE51FC"/>
    <w:rsid w:val="00D30756"/>
    <w:rsid w:val="00E046F9"/>
    <w:rsid w:val="00EB1BF5"/>
    <w:rsid w:val="00F80BFE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46F9"/>
  </w:style>
  <w:style w:type="paragraph" w:customStyle="1" w:styleId="29B7BA80F2D84834B0825B889DEE5DBA">
    <w:name w:val="29B7BA80F2D84834B0825B889DEE5DBA"/>
    <w:rsid w:val="00916A42"/>
    <w:rPr>
      <w:lang w:eastAsia="ko-KR"/>
    </w:rPr>
  </w:style>
  <w:style w:type="paragraph" w:customStyle="1" w:styleId="32BAF0642A364AFDAC0356DF60488CED">
    <w:name w:val="32BAF0642A364AFDAC0356DF60488CED"/>
    <w:rsid w:val="00916A42"/>
    <w:rPr>
      <w:lang w:eastAsia="ko-KR"/>
    </w:rPr>
  </w:style>
  <w:style w:type="paragraph" w:customStyle="1" w:styleId="61845447472C4E899720C827B132521B">
    <w:name w:val="61845447472C4E899720C827B132521B"/>
    <w:rsid w:val="000532AC"/>
  </w:style>
  <w:style w:type="paragraph" w:customStyle="1" w:styleId="688ECE2C271044AA90B1B09BB1233173">
    <w:name w:val="688ECE2C271044AA90B1B09BB1233173"/>
    <w:rsid w:val="00E046F9"/>
  </w:style>
  <w:style w:type="paragraph" w:customStyle="1" w:styleId="ED129E5E80F6432AB1F86B53E32C25B4">
    <w:name w:val="ED129E5E80F6432AB1F86B53E32C25B4"/>
    <w:rsid w:val="00E04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eyValues xmlns="http://octoiur.octobit.ch/keyvalues"/>
</file>

<file path=customXml/item2.xml><?xml version="1.0" encoding="utf-8"?>
<Beweise xmlns="http://octoiur.octobit.ch/beweise"/>
</file>

<file path=customXml/itemProps1.xml><?xml version="1.0" encoding="utf-8"?>
<ds:datastoreItem xmlns:ds="http://schemas.openxmlformats.org/officeDocument/2006/customXml" ds:itemID="{9D8140C8-945C-402A-8B2D-9891AEB9AE8D}">
  <ds:schemaRefs>
    <ds:schemaRef ds:uri="http://octoiur.octobit.ch/keyvalues"/>
  </ds:schemaRefs>
</ds:datastoreItem>
</file>

<file path=customXml/itemProps2.xml><?xml version="1.0" encoding="utf-8"?>
<ds:datastoreItem xmlns:ds="http://schemas.openxmlformats.org/officeDocument/2006/customXml" ds:itemID="{F3999FB2-7B81-4122-BE45-5B1DC8F71002}">
  <ds:schemaRefs>
    <ds:schemaRef ds:uri="http://octoiur.octobit.ch/beweis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OctoNeutral</Template>
  <TotalTime>0</TotalTime>
  <Pages>2</Pages>
  <Words>237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Sailer</dc:creator>
  <cp:keywords/>
  <dc:description/>
  <cp:lastModifiedBy>Martina Kim</cp:lastModifiedBy>
  <cp:revision>28</cp:revision>
  <dcterms:created xsi:type="dcterms:W3CDTF">2023-10-25T12:29:00Z</dcterms:created>
  <dcterms:modified xsi:type="dcterms:W3CDTF">2025-01-31T14:15:00Z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Footer">
    <vt:lpwstr>InsertLogoFooterColoured</vt:lpwstr>
  </property>
  <property fmtid="{D5CDD505-2E9C-101B-9397-08002B2CF9AE}" pid="3" name="LogoHeader">
    <vt:lpwstr>InsertLogoHeaderColoured</vt:lpwstr>
  </property>
  <property fmtid="{D5CDD505-2E9C-101B-9397-08002B2CF9AE}" pid="4" name="TemplateType">
    <vt:lpwstr>Octoiur</vt:lpwstr>
  </property>
  <property fmtid="{D5CDD505-2E9C-101B-9397-08002B2CF9AE}" pid="5" name="DocumentOwner">
    <vt:lpwstr>MME Compliance AG</vt:lpwstr>
  </property>
  <property fmtid="{D5CDD505-2E9C-101B-9397-08002B2CF9AE}" pid="6" name="Logo">
    <vt:lpwstr>InsertLogo</vt:lpwstr>
  </property>
  <property fmtid="{D5CDD505-2E9C-101B-9397-08002B2CF9AE}" pid="7" name="VertragsbeilageDelimiter">
    <vt:lpwstr>, </vt:lpwstr>
  </property>
  <property fmtid="{D5CDD505-2E9C-101B-9397-08002B2CF9AE}" pid="8" name="VertragsbeilageSetTextFirst">
    <vt:lpwstr>false</vt:lpwstr>
  </property>
  <property fmtid="{D5CDD505-2E9C-101B-9397-08002B2CF9AE}" pid="9" name="BracketLeft">
    <vt:lpwstr>(</vt:lpwstr>
  </property>
  <property fmtid="{D5CDD505-2E9C-101B-9397-08002B2CF9AE}" pid="10" name="BracketRight">
    <vt:lpwstr>)</vt:lpwstr>
  </property>
  <property fmtid="{D5CDD505-2E9C-101B-9397-08002B2CF9AE}" pid="11" name="VertragsbeilageHideText">
    <vt:lpwstr>true</vt:lpwstr>
  </property>
  <property fmtid="{D5CDD505-2E9C-101B-9397-08002B2CF9AE}" pid="12" name="HaveVertragsbeilagenDesignationsBeenSet">
    <vt:lpwstr>true</vt:lpwstr>
  </property>
  <property fmtid="{D5CDD505-2E9C-101B-9397-08002B2CF9AE}" pid="13" name="Lang2055InsertVertragsbeilage">
    <vt:lpwstr>Beilage </vt:lpwstr>
  </property>
  <property fmtid="{D5CDD505-2E9C-101B-9397-08002B2CF9AE}" pid="14" name="Lang2055TitleVertragsbeilagenverzeichnis">
    <vt:lpwstr>Beilagen</vt:lpwstr>
  </property>
  <property fmtid="{D5CDD505-2E9C-101B-9397-08002B2CF9AE}" pid="15" name="Lang4108InsertVertragsbeilage">
    <vt:lpwstr>annexe </vt:lpwstr>
  </property>
  <property fmtid="{D5CDD505-2E9C-101B-9397-08002B2CF9AE}" pid="16" name="Lang4108TitleVertragsbeilagenverzeichnis">
    <vt:lpwstr>Bordereau des annexes</vt:lpwstr>
  </property>
  <property fmtid="{D5CDD505-2E9C-101B-9397-08002B2CF9AE}" pid="17" name="Lang1033InsertVertragsbeilage">
    <vt:lpwstr>enclosure </vt:lpwstr>
  </property>
  <property fmtid="{D5CDD505-2E9C-101B-9397-08002B2CF9AE}" pid="18" name="Lang1033TitleVertragsbeilagenverzeichnis">
    <vt:lpwstr>Index of enclosures</vt:lpwstr>
  </property>
  <property fmtid="{D5CDD505-2E9C-101B-9397-08002B2CF9AE}" pid="19" name="MigrationVersion">
    <vt:lpwstr>2</vt:lpwstr>
  </property>
  <property fmtid="{D5CDD505-2E9C-101B-9397-08002B2CF9AE}" pid="20" name="Lang2064InsertVertragsbeilage">
    <vt:lpwstr>allegato </vt:lpwstr>
  </property>
  <property fmtid="{D5CDD505-2E9C-101B-9397-08002B2CF9AE}" pid="21" name="Lang2064TitleVertragsbeilagenverzeichnis">
    <vt:lpwstr>Elenco degli allegati</vt:lpwstr>
  </property>
  <property fmtid="{D5CDD505-2E9C-101B-9397-08002B2CF9AE}" pid="22" name="FieldShortPath">
    <vt:lpwstr>Templates</vt:lpwstr>
  </property>
  <property fmtid="{D5CDD505-2E9C-101B-9397-08002B2CF9AE}" pid="23" name="MFiles_ID">
    <vt:lpwstr>3077354</vt:lpwstr>
  </property>
  <property fmtid="{D5CDD505-2E9C-101B-9397-08002B2CF9AE}" pid="24" name="MFiles_Ver">
    <vt:r8>1</vt:r8>
  </property>
  <property fmtid="{D5CDD505-2E9C-101B-9397-08002B2CF9AE}" pid="25" name="HasDateBeenSet">
    <vt:lpwstr>true</vt:lpwstr>
  </property>
</Properties>
</file>